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3" w:type="dxa"/>
        <w:jc w:val="center"/>
        <w:tblInd w:w="-792" w:type="dxa"/>
        <w:tblLayout w:type="fixed"/>
        <w:tblLook w:val="00A0"/>
      </w:tblPr>
      <w:tblGrid>
        <w:gridCol w:w="2070"/>
        <w:gridCol w:w="1080"/>
        <w:gridCol w:w="1080"/>
        <w:gridCol w:w="1080"/>
        <w:gridCol w:w="1080"/>
        <w:gridCol w:w="1080"/>
        <w:gridCol w:w="1080"/>
        <w:gridCol w:w="1080"/>
        <w:gridCol w:w="990"/>
        <w:gridCol w:w="990"/>
        <w:gridCol w:w="1080"/>
        <w:gridCol w:w="1170"/>
        <w:gridCol w:w="1373"/>
      </w:tblGrid>
      <w:tr w:rsidR="00625744" w:rsidRPr="00445A31" w:rsidTr="002773C6">
        <w:trPr>
          <w:trHeight w:val="1410"/>
          <w:jc w:val="center"/>
        </w:trPr>
        <w:tc>
          <w:tcPr>
            <w:tcW w:w="1523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744" w:rsidRPr="006650B0" w:rsidRDefault="00625744" w:rsidP="003B3E95">
            <w:pPr>
              <w:pStyle w:val="mechtex"/>
              <w:rPr>
                <w:rFonts w:ascii="GHEA Grapalat" w:hAnsi="GHEA Grapalat" w:cs="Sylfaen"/>
              </w:rPr>
            </w:pPr>
            <w:r w:rsidRPr="006650B0">
              <w:rPr>
                <w:rFonts w:ascii="GHEA Grapalat" w:hAnsi="GHEA Grapalat" w:cs="Sylfaen"/>
              </w:rPr>
              <w:t xml:space="preserve">                                                                                                                                                           Հավելված N 3</w:t>
            </w:r>
          </w:p>
          <w:p w:rsidR="00625744" w:rsidRPr="006650B0" w:rsidRDefault="00625744" w:rsidP="003B3E95">
            <w:pPr>
              <w:pStyle w:val="mechtex"/>
              <w:rPr>
                <w:rFonts w:ascii="GHEA Grapalat" w:hAnsi="GHEA Grapalat" w:cs="Sylfaen"/>
              </w:rPr>
            </w:pPr>
            <w:r w:rsidRPr="006650B0">
              <w:rPr>
                <w:rFonts w:ascii="GHEA Grapalat" w:hAnsi="GHEA Grapalat" w:cs="Sylfaen"/>
              </w:rPr>
              <w:t xml:space="preserve">                                                                                                                                                       ՀՀ  կառավարության  2017 թ.</w:t>
            </w:r>
          </w:p>
          <w:p w:rsidR="00625744" w:rsidRPr="006650B0" w:rsidRDefault="00625744" w:rsidP="003B3E95">
            <w:pPr>
              <w:pStyle w:val="mechtex"/>
              <w:rPr>
                <w:rFonts w:ascii="GHEA Grapalat" w:hAnsi="GHEA Grapalat" w:cs="Tahoma"/>
              </w:rPr>
            </w:pPr>
            <w:r w:rsidRPr="006650B0">
              <w:rPr>
                <w:rFonts w:ascii="GHEA Grapalat" w:hAnsi="GHEA Grapalat" w:cs="Sylfaen"/>
                <w:spacing w:val="-4"/>
              </w:rPr>
              <w:t xml:space="preserve">                                                                                                                                                              սեպտեմբերի 28-ի նիստի N 41</w:t>
            </w:r>
            <w:r w:rsidRPr="006650B0">
              <w:rPr>
                <w:rFonts w:ascii="GHEA Grapalat" w:hAnsi="GHEA Grapalat" w:cs="Sylfaen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6650B0">
              <w:rPr>
                <w:rFonts w:ascii="GHEA Grapalat" w:hAnsi="GHEA Grapalat" w:cs="Sylfaen"/>
              </w:rPr>
              <w:br/>
              <w:t xml:space="preserve">                                                                                                                                                  արձանագրային  որոշման</w:t>
            </w:r>
          </w:p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</w:tr>
      <w:tr w:rsidR="00625744" w:rsidRPr="00445A31" w:rsidTr="002773C6">
        <w:trPr>
          <w:trHeight w:val="450"/>
          <w:jc w:val="center"/>
        </w:trPr>
        <w:tc>
          <w:tcPr>
            <w:tcW w:w="1523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744" w:rsidRPr="003B3E95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pacing w:val="-4"/>
                <w:sz w:val="18"/>
                <w:szCs w:val="18"/>
              </w:rPr>
            </w:pPr>
            <w:r w:rsidRPr="003B3E95">
              <w:rPr>
                <w:rFonts w:ascii="GHEA Grapalat" w:hAnsi="GHEA Grapalat" w:cs="Calibri"/>
                <w:b/>
                <w:bCs/>
                <w:color w:val="000000"/>
                <w:spacing w:val="-4"/>
                <w:sz w:val="18"/>
                <w:szCs w:val="18"/>
              </w:rPr>
              <w:t>ԶԲԱՂՎԱԾՈՒԹՅԱՆ ԿԱՐԳԱՎՈՐՄԱՆ 2018 ԹՎԱԿԱՆԻ ՊԵՏԱԿԱՆ ԾՐԱԳՐԵՐ</w:t>
            </w:r>
            <w:r>
              <w:rPr>
                <w:rFonts w:ascii="GHEA Grapalat" w:hAnsi="GHEA Grapalat" w:cs="Calibri"/>
                <w:b/>
                <w:bCs/>
                <w:color w:val="000000"/>
                <w:spacing w:val="-4"/>
                <w:sz w:val="18"/>
                <w:szCs w:val="18"/>
              </w:rPr>
              <w:t>Ը</w:t>
            </w:r>
            <w:r w:rsidRPr="003B3E95">
              <w:rPr>
                <w:rFonts w:ascii="GHEA Grapalat" w:hAnsi="GHEA Grapalat" w:cs="Calibri"/>
                <w:b/>
                <w:bCs/>
                <w:color w:val="000000"/>
                <w:spacing w:val="-4"/>
                <w:sz w:val="18"/>
                <w:szCs w:val="18"/>
              </w:rPr>
              <w:t>` ԸՍՏ ՀՀ ՄԱՐԶԵՐԻ (ֆինանսական միջոցներ` հազ. դրամ, կայուն զբաղվածության ցուցանիշ` %)</w:t>
            </w:r>
          </w:p>
        </w:tc>
      </w:tr>
      <w:tr w:rsidR="00625744" w:rsidRPr="00445A31" w:rsidTr="002773C6">
        <w:trPr>
          <w:trHeight w:val="435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5744" w:rsidRPr="00445A31" w:rsidTr="002773C6">
        <w:trPr>
          <w:trHeight w:val="237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ՀՀ մարզեր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ԱՐԱԳԱԾՈՏՆ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ԱՐԱՐԱՏ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ԱՐՄԱՎԻՐ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ԳԵՂԱՐՔՈՒՆԻՔ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ԼՈՌԻ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ԿՈՏԱՅՔ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ՇԻՐԱԿ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ՍՅՈՒՆԻՔ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ՎԱՅՈՑ ՁՈՐ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ՏԱՎՈՒՇ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ԵՐԵՎԱՆ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ՀԱՆՐԱՊԵՏՈՒԹՅՈՒՆ</w:t>
            </w:r>
          </w:p>
        </w:tc>
      </w:tr>
      <w:tr w:rsidR="00625744" w:rsidRPr="00445A31" w:rsidTr="002773C6">
        <w:trPr>
          <w:trHeight w:val="375"/>
          <w:jc w:val="center"/>
        </w:trPr>
        <w:tc>
          <w:tcPr>
            <w:tcW w:w="152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625744" w:rsidRPr="00445A31" w:rsidTr="002773C6">
        <w:trPr>
          <w:trHeight w:val="375"/>
          <w:jc w:val="center"/>
        </w:trPr>
        <w:tc>
          <w:tcPr>
            <w:tcW w:w="152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</w:tr>
      <w:tr w:rsidR="00625744" w:rsidRPr="00445A31" w:rsidTr="002773C6">
        <w:trPr>
          <w:trHeight w:val="585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         այդ թվում`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5000</w:t>
            </w:r>
          </w:p>
        </w:tc>
      </w:tr>
      <w:tr w:rsidR="00625744" w:rsidRPr="00445A31" w:rsidTr="002773C6">
        <w:trPr>
          <w:trHeight w:val="375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500</w:t>
            </w:r>
          </w:p>
        </w:tc>
      </w:tr>
      <w:tr w:rsidR="00625744" w:rsidRPr="00445A31" w:rsidTr="002773C6">
        <w:trPr>
          <w:trHeight w:val="375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74,000.0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65,400.0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76,000.0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87,600.0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89,800.0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99,600.0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106,000.0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83,200.0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71,400.0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82,200.0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164,800.0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1,000,000.0</w:t>
            </w:r>
          </w:p>
        </w:tc>
      </w:tr>
      <w:tr w:rsidR="00625744" w:rsidRPr="00445A31" w:rsidTr="002773C6">
        <w:trPr>
          <w:trHeight w:val="375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Կայուն զբաղվածության ցուցանիշ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80.0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82.0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82.0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82.0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80.0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74.0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80.0</w:t>
            </w:r>
          </w:p>
        </w:tc>
      </w:tr>
      <w:tr w:rsidR="00625744" w:rsidRPr="00445A31" w:rsidTr="002773C6">
        <w:trPr>
          <w:trHeight w:val="375"/>
          <w:jc w:val="center"/>
        </w:trPr>
        <w:tc>
          <w:tcPr>
            <w:tcW w:w="152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625744" w:rsidRPr="00445A31" w:rsidTr="002773C6">
        <w:trPr>
          <w:trHeight w:val="615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800</w:t>
            </w:r>
          </w:p>
        </w:tc>
      </w:tr>
      <w:tr w:rsidR="00625744" w:rsidRPr="00445A31" w:rsidTr="002773C6">
        <w:trPr>
          <w:trHeight w:val="345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625744" w:rsidRPr="00445A31" w:rsidTr="002773C6">
        <w:trPr>
          <w:trHeight w:val="36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Տրամադրվող կրթաթոշակ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3,547.5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3,630.0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4,042.5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4,207.5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7,837.5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7,920.0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10,807.5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4,620.0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1,650.0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4,372.5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13,365.0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66,000.0</w:t>
            </w:r>
          </w:p>
        </w:tc>
      </w:tr>
      <w:tr w:rsidR="00625744" w:rsidRPr="00445A31" w:rsidTr="002773C6">
        <w:trPr>
          <w:trHeight w:val="36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Ուսուցման վճար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3,923.8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4,015.0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4,471.3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4,653.8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8,668.8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8,760.0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11,953.8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5,110.0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1,825.0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4,836.3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14,782.5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73,000.0</w:t>
            </w:r>
          </w:p>
        </w:tc>
      </w:tr>
      <w:tr w:rsidR="00625744" w:rsidRPr="00445A31" w:rsidTr="002773C6">
        <w:trPr>
          <w:trHeight w:val="33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400</w:t>
            </w:r>
          </w:p>
        </w:tc>
      </w:tr>
      <w:tr w:rsidR="00625744" w:rsidRPr="00445A31" w:rsidTr="002773C6">
        <w:trPr>
          <w:trHeight w:val="33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Կայուն զբաղվածության ցուցանիշ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25.0</w:t>
            </w:r>
          </w:p>
        </w:tc>
      </w:tr>
      <w:tr w:rsidR="00625744" w:rsidRPr="00445A31" w:rsidTr="00C23015">
        <w:trPr>
          <w:trHeight w:val="305"/>
          <w:jc w:val="center"/>
        </w:trPr>
        <w:tc>
          <w:tcPr>
            <w:tcW w:w="152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625744" w:rsidRPr="00445A31" w:rsidTr="002773C6">
        <w:trPr>
          <w:trHeight w:val="645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1500</w:t>
            </w:r>
          </w:p>
        </w:tc>
      </w:tr>
      <w:tr w:rsidR="00625744" w:rsidRPr="00445A31" w:rsidTr="002773C6">
        <w:trPr>
          <w:trHeight w:val="375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300</w:t>
            </w:r>
          </w:p>
        </w:tc>
      </w:tr>
      <w:tr w:rsidR="00625744" w:rsidRPr="00445A31" w:rsidTr="002773C6">
        <w:trPr>
          <w:trHeight w:val="33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22,903.7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26,175.6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22,202.6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27,110.5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34,823.0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36,926.4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41,834.3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27,811.6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18,463.2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25,007.1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67,308.8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350,566.7</w:t>
            </w:r>
          </w:p>
        </w:tc>
      </w:tr>
      <w:tr w:rsidR="00625744" w:rsidRPr="00445A31" w:rsidTr="002773C6">
        <w:trPr>
          <w:trHeight w:val="36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750</w:t>
            </w:r>
          </w:p>
        </w:tc>
      </w:tr>
      <w:tr w:rsidR="00625744" w:rsidRPr="00445A31" w:rsidTr="002773C6">
        <w:trPr>
          <w:trHeight w:val="36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Կայուն զբաղվածության ցուցանիշ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32.0</w:t>
            </w:r>
          </w:p>
        </w:tc>
      </w:tr>
      <w:tr w:rsidR="00625744" w:rsidRPr="00445A31" w:rsidTr="002773C6">
        <w:trPr>
          <w:trHeight w:val="360"/>
          <w:jc w:val="center"/>
        </w:trPr>
        <w:tc>
          <w:tcPr>
            <w:tcW w:w="152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Աշխատանքի տոնավաճառի կազմակերպում</w:t>
            </w:r>
          </w:p>
        </w:tc>
      </w:tr>
      <w:tr w:rsidR="00625744" w:rsidRPr="00445A31" w:rsidTr="002773C6">
        <w:trPr>
          <w:trHeight w:val="53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աշխատանք փնտրող անձանց թիվը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1320</w:t>
            </w:r>
          </w:p>
        </w:tc>
      </w:tr>
      <w:tr w:rsidR="00625744" w:rsidRPr="00445A31" w:rsidTr="002773C6">
        <w:trPr>
          <w:trHeight w:val="36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գործատուների թիվը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460</w:t>
            </w:r>
          </w:p>
        </w:tc>
      </w:tr>
      <w:tr w:rsidR="00625744" w:rsidRPr="00445A31" w:rsidTr="002773C6">
        <w:trPr>
          <w:trHeight w:val="345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Թափուր աշխատատեղերի թիվը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2930</w:t>
            </w:r>
          </w:p>
        </w:tc>
      </w:tr>
      <w:tr w:rsidR="00625744" w:rsidRPr="00445A31" w:rsidTr="002773C6">
        <w:trPr>
          <w:trHeight w:val="30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Լրացված աշխատատեղերի թիվը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520</w:t>
            </w:r>
          </w:p>
        </w:tc>
      </w:tr>
      <w:tr w:rsidR="00625744" w:rsidRPr="00445A31" w:rsidTr="002773C6">
        <w:trPr>
          <w:trHeight w:val="315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Տոնավաճառների թիվը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625744" w:rsidRPr="00445A31" w:rsidTr="002773C6">
        <w:trPr>
          <w:trHeight w:val="315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8,400.0</w:t>
            </w:r>
          </w:p>
        </w:tc>
      </w:tr>
      <w:tr w:rsidR="00625744" w:rsidRPr="00445A31" w:rsidTr="002773C6">
        <w:trPr>
          <w:trHeight w:val="315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Կայուն զբաղվածության ցուցանիշ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20.0</w:t>
            </w:r>
          </w:p>
        </w:tc>
      </w:tr>
      <w:tr w:rsidR="00625744" w:rsidRPr="00445A31" w:rsidTr="002773C6">
        <w:trPr>
          <w:trHeight w:val="360"/>
          <w:jc w:val="center"/>
        </w:trPr>
        <w:tc>
          <w:tcPr>
            <w:tcW w:w="152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Աշխատաշուկայում անմրցունակ և մասնագիտություն չունեցող երիտասարդ մայրերի համար գործատուի մոտ մասնագիտական ուսուցման կազմակերպում</w:t>
            </w:r>
          </w:p>
        </w:tc>
      </w:tr>
      <w:tr w:rsidR="00625744" w:rsidRPr="00445A31" w:rsidTr="002773C6">
        <w:trPr>
          <w:trHeight w:val="405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625744" w:rsidRPr="00445A31" w:rsidTr="002773C6">
        <w:trPr>
          <w:trHeight w:val="36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72,404.3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72,404.3</w:t>
            </w:r>
          </w:p>
        </w:tc>
      </w:tr>
      <w:tr w:rsidR="00625744" w:rsidRPr="00445A31" w:rsidTr="002773C6">
        <w:trPr>
          <w:trHeight w:val="36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625744" w:rsidRPr="00445A31" w:rsidTr="002773C6">
        <w:trPr>
          <w:trHeight w:val="36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Կայուն զբաղվածության ցուցանիշ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32.0</w:t>
            </w:r>
          </w:p>
        </w:tc>
      </w:tr>
      <w:tr w:rsidR="00625744" w:rsidRPr="00445A31" w:rsidTr="002773C6">
        <w:trPr>
          <w:trHeight w:val="330"/>
          <w:jc w:val="center"/>
        </w:trPr>
        <w:tc>
          <w:tcPr>
            <w:tcW w:w="152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Երեխա ունեցող մինչև 24 տարեկան գործազուրկ կանանց բարձրագույն մասնագիտական կրթությանը նախապատրաստման աջակցության տրամադրում</w:t>
            </w:r>
          </w:p>
        </w:tc>
      </w:tr>
      <w:tr w:rsidR="00625744" w:rsidRPr="00445A31" w:rsidTr="002773C6">
        <w:trPr>
          <w:trHeight w:val="405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625744" w:rsidRPr="00445A31" w:rsidTr="002773C6">
        <w:trPr>
          <w:trHeight w:val="33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29,750.0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29,750.0</w:t>
            </w:r>
          </w:p>
        </w:tc>
      </w:tr>
      <w:tr w:rsidR="00625744" w:rsidRPr="00445A31" w:rsidTr="002773C6">
        <w:trPr>
          <w:trHeight w:val="33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ԲՈՒՀ ընդունված շահառուների քանակը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625744" w:rsidRPr="00445A31" w:rsidTr="002773C6">
        <w:trPr>
          <w:trHeight w:val="593"/>
          <w:jc w:val="center"/>
        </w:trPr>
        <w:tc>
          <w:tcPr>
            <w:tcW w:w="152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Մինչև երեք տարեկան երեխայի խնամքի արձակուրդում գտնվող անձանց՝ երեխայի մինչև երկու տարին լրանալը աշխատանքի վերադառնալու դեպքում, երեխայի խնամքն աշխատանքին զուգահեռ կազմակերպելու համար աջակցության տրամադրում</w:t>
            </w:r>
          </w:p>
        </w:tc>
      </w:tr>
      <w:tr w:rsidR="00625744" w:rsidRPr="00445A31" w:rsidTr="002773C6">
        <w:trPr>
          <w:trHeight w:val="465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200</w:t>
            </w:r>
          </w:p>
        </w:tc>
      </w:tr>
      <w:tr w:rsidR="00625744" w:rsidRPr="00445A31" w:rsidTr="002773C6">
        <w:trPr>
          <w:trHeight w:val="4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121,000.0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121,000.0</w:t>
            </w:r>
          </w:p>
        </w:tc>
      </w:tr>
      <w:tr w:rsidR="00625744" w:rsidRPr="00445A31" w:rsidTr="002773C6">
        <w:trPr>
          <w:trHeight w:val="4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Կայուն զբաղվածության ցուցանիշ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90.0</w:t>
            </w:r>
          </w:p>
        </w:tc>
      </w:tr>
      <w:tr w:rsidR="00625744" w:rsidRPr="00445A31" w:rsidTr="002773C6">
        <w:trPr>
          <w:trHeight w:val="323"/>
          <w:jc w:val="center"/>
        </w:trPr>
        <w:tc>
          <w:tcPr>
            <w:tcW w:w="152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Գործազուրկին այլ վայրում աշխատանքի տեղավորման աջակցության տրամադրում</w:t>
            </w:r>
          </w:p>
        </w:tc>
      </w:tr>
      <w:tr w:rsidR="00625744" w:rsidRPr="00445A31" w:rsidTr="002773C6">
        <w:trPr>
          <w:trHeight w:val="123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2016-2017թթ. սկսված և 2018թ.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2,862.0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533.1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770.0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2,045.0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877.9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660.0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1,818.0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1,544.0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11,220.0</w:t>
            </w:r>
          </w:p>
        </w:tc>
      </w:tr>
      <w:tr w:rsidR="00625744" w:rsidRPr="00445A31" w:rsidTr="002773C6">
        <w:trPr>
          <w:trHeight w:val="215"/>
          <w:jc w:val="center"/>
        </w:trPr>
        <w:tc>
          <w:tcPr>
            <w:tcW w:w="152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Ը Ն Դ Ա Մ Ե Ն Ը</w:t>
            </w:r>
          </w:p>
        </w:tc>
      </w:tr>
      <w:tr w:rsidR="00625744" w:rsidRPr="00445A31" w:rsidTr="002773C6">
        <w:trPr>
          <w:trHeight w:val="66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930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716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646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2084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8970</w:t>
            </w:r>
          </w:p>
        </w:tc>
      </w:tr>
      <w:tr w:rsidR="00625744" w:rsidRPr="00445A31" w:rsidTr="002773C6">
        <w:trPr>
          <w:trHeight w:val="375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156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880</w:t>
            </w:r>
          </w:p>
        </w:tc>
      </w:tr>
      <w:tr w:rsidR="00625744" w:rsidRPr="00445A31" w:rsidTr="002773C6">
        <w:trPr>
          <w:trHeight w:val="615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Ծրագրերի իրականացման արդյունքում աշխատանքի տեղավորվածների թիվը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554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520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1279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6720</w:t>
            </w:r>
          </w:p>
        </w:tc>
      </w:tr>
      <w:tr w:rsidR="00625744" w:rsidRPr="00445A31" w:rsidTr="002773C6">
        <w:trPr>
          <w:trHeight w:val="69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Կայուն զբաղվածության միջինացված գործակիցը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57.8</w:t>
            </w:r>
          </w:p>
        </w:tc>
      </w:tr>
      <w:tr w:rsidR="00625744" w:rsidRPr="00445A31" w:rsidTr="002773C6">
        <w:trPr>
          <w:trHeight w:val="69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Ծրագրերի իրականացման արդյունքում կայուն զբաղվածության ապահովում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5156</w:t>
            </w:r>
          </w:p>
        </w:tc>
      </w:tr>
      <w:tr w:rsidR="00625744" w:rsidRPr="00445A31" w:rsidTr="002773C6">
        <w:trPr>
          <w:trHeight w:val="66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աշխատանքի տեղավորվածների թիվ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723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215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265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1116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5000</w:t>
            </w:r>
          </w:p>
        </w:tc>
      </w:tr>
      <w:tr w:rsidR="00625744" w:rsidRPr="00445A31" w:rsidTr="002773C6">
        <w:trPr>
          <w:trHeight w:val="1215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1347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1444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769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785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sz w:val="18"/>
                <w:szCs w:val="18"/>
              </w:rPr>
              <w:t>2395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11720</w:t>
            </w:r>
          </w:p>
        </w:tc>
      </w:tr>
      <w:tr w:rsidR="00625744" w:rsidRPr="00445A31" w:rsidTr="002773C6">
        <w:trPr>
          <w:trHeight w:val="345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Ընդամենը ֆինանսական միջոցներ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107,</w:t>
            </w: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936.9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100,453.8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108,186.3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124,381.7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143,874.2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153,906.4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172,173.4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122,101.6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94,038.2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118,933.8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486,354.6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  1,732,340.99 </w:t>
            </w:r>
          </w:p>
        </w:tc>
      </w:tr>
      <w:tr w:rsidR="00625744" w:rsidRPr="00445A31" w:rsidTr="002773C6">
        <w:trPr>
          <w:trHeight w:val="332"/>
          <w:jc w:val="center"/>
        </w:trPr>
        <w:tc>
          <w:tcPr>
            <w:tcW w:w="152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2773C6" w:rsidRDefault="00625744" w:rsidP="002773C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Մասնագիտական կողմնորոշման համակարգի մեթոդաբանության ապահովում և կադրերի վերապատրաստում</w:t>
            </w:r>
          </w:p>
        </w:tc>
      </w:tr>
      <w:tr w:rsidR="00625744" w:rsidRPr="00445A31" w:rsidTr="002773C6">
        <w:trPr>
          <w:trHeight w:val="420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22029.5</w:t>
            </w:r>
          </w:p>
        </w:tc>
      </w:tr>
      <w:tr w:rsidR="00625744" w:rsidRPr="00445A31" w:rsidTr="002773C6">
        <w:trPr>
          <w:trHeight w:val="405"/>
          <w:jc w:val="center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ԸՆԴԱՄԵՆԸ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773C6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2773C6" w:rsidRDefault="00625744" w:rsidP="002773C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773C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1,754,370.52</w:t>
            </w:r>
          </w:p>
        </w:tc>
      </w:tr>
    </w:tbl>
    <w:p w:rsidR="00625744" w:rsidRDefault="00625744">
      <w:pPr>
        <w:rPr>
          <w:sz w:val="18"/>
          <w:szCs w:val="18"/>
        </w:rPr>
        <w:sectPr w:rsidR="00625744" w:rsidSect="002773C6">
          <w:pgSz w:w="15840" w:h="12240" w:orient="landscape"/>
          <w:pgMar w:top="1440" w:right="1440" w:bottom="1260" w:left="1440" w:header="720" w:footer="720" w:gutter="0"/>
          <w:cols w:space="720"/>
          <w:docGrid w:linePitch="360"/>
        </w:sectPr>
      </w:pPr>
    </w:p>
    <w:tbl>
      <w:tblPr>
        <w:tblW w:w="9915" w:type="dxa"/>
        <w:jc w:val="center"/>
        <w:tblInd w:w="93" w:type="dxa"/>
        <w:tblLayout w:type="fixed"/>
        <w:tblLook w:val="00A0"/>
      </w:tblPr>
      <w:tblGrid>
        <w:gridCol w:w="4600"/>
        <w:gridCol w:w="1085"/>
        <w:gridCol w:w="1080"/>
        <w:gridCol w:w="1080"/>
        <w:gridCol w:w="900"/>
        <w:gridCol w:w="1170"/>
      </w:tblGrid>
      <w:tr w:rsidR="00625744" w:rsidRPr="00445A31" w:rsidTr="00B12BFE">
        <w:trPr>
          <w:trHeight w:val="765"/>
          <w:jc w:val="center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744" w:rsidRPr="00C23015" w:rsidRDefault="00625744" w:rsidP="00C2301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ԶԲԱՂՎԱԾՈՒԹՅԱՆ ԿԱՐԳԱՎՈՐՄԱՆ 2018 ԹՎԱԿԱՆԻ ՊԵՏԱԿԱՆ ԾՐԱԳՐԵՐՆ` ԸՍՏ ՀՀ ԱՐԱԳԱԾՈՏՆԻ ՄԱՐԶԻ ՏԱՐԱԾՔՆԵՐԻ</w:t>
            </w:r>
          </w:p>
        </w:tc>
      </w:tr>
      <w:tr w:rsidR="00625744" w:rsidRPr="00445A31" w:rsidTr="00B12BFE">
        <w:trPr>
          <w:trHeight w:val="285"/>
          <w:jc w:val="center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744" w:rsidRPr="00C23015" w:rsidRDefault="00625744" w:rsidP="00C23015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5744" w:rsidRPr="00445A31" w:rsidTr="00B12BFE">
        <w:trPr>
          <w:trHeight w:val="1367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23015" w:rsidRDefault="00625744" w:rsidP="00C2301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Տարածքներ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C23015" w:rsidRDefault="00625744" w:rsidP="00B12BF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ԱՇՏԱՐԱԿ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C23015" w:rsidRDefault="00625744" w:rsidP="00B12BF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ԱՊԱՐԱՆ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C23015" w:rsidRDefault="00625744" w:rsidP="00B12BF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ԹԱԼԻՆ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C23015" w:rsidRDefault="00625744" w:rsidP="00B12BF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ԾԱՂԿԱՀՈՎԻՏ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C23015" w:rsidRDefault="00625744" w:rsidP="00B12BF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ԱՐԱԳԱԾՈՏՆԻ ՄԱՐԶ</w:t>
            </w:r>
          </w:p>
        </w:tc>
      </w:tr>
      <w:tr w:rsidR="00625744" w:rsidRPr="00445A31" w:rsidTr="00B12BFE">
        <w:trPr>
          <w:trHeight w:val="530"/>
          <w:jc w:val="center"/>
        </w:trPr>
        <w:tc>
          <w:tcPr>
            <w:tcW w:w="9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C23015" w:rsidRDefault="00625744" w:rsidP="00C2301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625744" w:rsidRPr="00445A31" w:rsidTr="00B12BFE">
        <w:trPr>
          <w:trHeight w:val="602"/>
          <w:jc w:val="center"/>
        </w:trPr>
        <w:tc>
          <w:tcPr>
            <w:tcW w:w="9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C23015" w:rsidRDefault="00625744" w:rsidP="00C2301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</w:tr>
      <w:tr w:rsidR="00625744" w:rsidRPr="00445A31" w:rsidTr="00B12BFE">
        <w:trPr>
          <w:trHeight w:val="557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23015" w:rsidRDefault="00625744" w:rsidP="00C23015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Ընդամենը ծրագրում ընդգկրված շահառուների թիվը, այդ թվում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370</w:t>
            </w:r>
          </w:p>
        </w:tc>
      </w:tr>
      <w:tr w:rsidR="00625744" w:rsidRPr="00445A31" w:rsidTr="00B12BFE">
        <w:trPr>
          <w:trHeight w:val="39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37</w:t>
            </w:r>
          </w:p>
        </w:tc>
      </w:tr>
      <w:tr w:rsidR="00625744" w:rsidRPr="00445A31" w:rsidTr="00B12BFE">
        <w:trPr>
          <w:trHeight w:val="39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23015" w:rsidRDefault="00625744" w:rsidP="00C23015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33800.0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13200.0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19400.0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7600.0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74000.0</w:t>
            </w:r>
          </w:p>
        </w:tc>
      </w:tr>
      <w:tr w:rsidR="00625744" w:rsidRPr="00445A31" w:rsidTr="00B12BFE">
        <w:trPr>
          <w:trHeight w:val="690"/>
          <w:jc w:val="center"/>
        </w:trPr>
        <w:tc>
          <w:tcPr>
            <w:tcW w:w="9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C23015" w:rsidRDefault="00625744" w:rsidP="00C2301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625744" w:rsidRPr="00445A31" w:rsidTr="00B12BFE">
        <w:trPr>
          <w:trHeight w:val="57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23015" w:rsidRDefault="00625744" w:rsidP="00C23015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43</w:t>
            </w:r>
          </w:p>
        </w:tc>
      </w:tr>
      <w:tr w:rsidR="00625744" w:rsidRPr="00445A31" w:rsidTr="00B12BFE">
        <w:trPr>
          <w:trHeight w:val="3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625744" w:rsidRPr="00445A31" w:rsidTr="00B12BFE">
        <w:trPr>
          <w:trHeight w:val="31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23015" w:rsidRDefault="00625744" w:rsidP="00C23015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Տրամադրվող կրթաթոշակ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1402.5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495.0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1237.5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412.5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3547.5</w:t>
            </w:r>
          </w:p>
        </w:tc>
      </w:tr>
      <w:tr w:rsidR="00625744" w:rsidRPr="00445A31" w:rsidTr="00B12BFE">
        <w:trPr>
          <w:trHeight w:val="31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23015" w:rsidRDefault="00625744" w:rsidP="00C23015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sz w:val="18"/>
                <w:szCs w:val="18"/>
              </w:rPr>
              <w:t>Ուսուցման վճար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1551.3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547.5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1368.8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456.3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3923.8</w:t>
            </w:r>
          </w:p>
        </w:tc>
      </w:tr>
      <w:tr w:rsidR="00625744" w:rsidRPr="00445A31" w:rsidTr="00B12BFE">
        <w:trPr>
          <w:trHeight w:val="296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23015" w:rsidRDefault="00625744" w:rsidP="00C23015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625744" w:rsidRPr="00445A31" w:rsidTr="00B12BFE">
        <w:trPr>
          <w:trHeight w:val="660"/>
          <w:jc w:val="center"/>
        </w:trPr>
        <w:tc>
          <w:tcPr>
            <w:tcW w:w="9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C23015" w:rsidRDefault="00625744" w:rsidP="00C2301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625744" w:rsidRPr="00445A31" w:rsidTr="00B12BFE">
        <w:trPr>
          <w:trHeight w:val="467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23015" w:rsidRDefault="00625744" w:rsidP="00C23015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625744" w:rsidRPr="00445A31" w:rsidTr="00B12BFE">
        <w:trPr>
          <w:trHeight w:val="37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625744" w:rsidRPr="00445A31" w:rsidTr="00B12BFE">
        <w:trPr>
          <w:trHeight w:val="37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23015" w:rsidRDefault="00625744" w:rsidP="00C23015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10283.3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3505.7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5141.6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3973.1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22903.7</w:t>
            </w:r>
          </w:p>
        </w:tc>
      </w:tr>
      <w:tr w:rsidR="00625744" w:rsidRPr="00445A31" w:rsidTr="00B12BFE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23015" w:rsidRDefault="00625744" w:rsidP="00C23015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625744" w:rsidRPr="00445A31" w:rsidTr="00B12BFE">
        <w:trPr>
          <w:trHeight w:val="345"/>
          <w:jc w:val="center"/>
        </w:trPr>
        <w:tc>
          <w:tcPr>
            <w:tcW w:w="9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25744" w:rsidRPr="00C23015" w:rsidRDefault="00625744" w:rsidP="00C2301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Աշխատանքի տոնավաճառի կազմակերպում</w:t>
            </w:r>
          </w:p>
        </w:tc>
      </w:tr>
      <w:tr w:rsidR="00625744" w:rsidRPr="00445A31" w:rsidTr="00B12BFE">
        <w:trPr>
          <w:trHeight w:val="34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C23015" w:rsidRDefault="00625744" w:rsidP="00C23015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C23015" w:rsidRDefault="00625744" w:rsidP="00C2301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2301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C23015" w:rsidRDefault="00625744" w:rsidP="00C2301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2301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C23015" w:rsidRDefault="00625744" w:rsidP="00C2301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23015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</w:tr>
      <w:tr w:rsidR="00625744" w:rsidRPr="00445A31" w:rsidTr="00B12BFE">
        <w:trPr>
          <w:trHeight w:val="360"/>
          <w:jc w:val="center"/>
        </w:trPr>
        <w:tc>
          <w:tcPr>
            <w:tcW w:w="9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C23015" w:rsidRDefault="00625744" w:rsidP="00C2301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Գործազուրկին այլ վայրում աշխատանքի տեղավորման աջակցության տրամադրում</w:t>
            </w:r>
          </w:p>
        </w:tc>
      </w:tr>
      <w:tr w:rsidR="00625744" w:rsidRPr="00445A31" w:rsidTr="00B12BFE">
        <w:trPr>
          <w:trHeight w:val="998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23015" w:rsidRDefault="00625744" w:rsidP="00C23015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2016-2017թթ. սկսված և 2018թ.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552.0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1815.0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495.0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2862.0</w:t>
            </w:r>
          </w:p>
        </w:tc>
      </w:tr>
      <w:tr w:rsidR="00625744" w:rsidRPr="00445A31" w:rsidTr="00B12BFE">
        <w:trPr>
          <w:trHeight w:val="285"/>
          <w:jc w:val="center"/>
        </w:trPr>
        <w:tc>
          <w:tcPr>
            <w:tcW w:w="9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25744" w:rsidRPr="00C23015" w:rsidRDefault="00625744" w:rsidP="00C2301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Ը Ն Դ Ա Մ Ե Ն Ը</w:t>
            </w:r>
          </w:p>
        </w:tc>
      </w:tr>
      <w:tr w:rsidR="00625744" w:rsidRPr="00445A31" w:rsidTr="00B12BFE">
        <w:trPr>
          <w:trHeight w:val="5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23015" w:rsidRDefault="00625744" w:rsidP="00C23015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sz w:val="18"/>
                <w:szCs w:val="18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sz w:val="18"/>
                <w:szCs w:val="18"/>
              </w:rPr>
              <w:t>511</w:t>
            </w:r>
          </w:p>
        </w:tc>
      </w:tr>
      <w:tr w:rsidR="00625744" w:rsidRPr="00445A31" w:rsidTr="00B12BFE">
        <w:trPr>
          <w:trHeight w:val="34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sz w:val="18"/>
                <w:szCs w:val="18"/>
              </w:rPr>
              <w:t>61</w:t>
            </w:r>
          </w:p>
        </w:tc>
      </w:tr>
      <w:tr w:rsidR="00625744" w:rsidRPr="00445A31" w:rsidTr="00B12BFE">
        <w:trPr>
          <w:trHeight w:val="5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23015" w:rsidRDefault="00625744" w:rsidP="00C23015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sz w:val="18"/>
                <w:szCs w:val="18"/>
              </w:rPr>
              <w:t>Ծրագրերի իրականացման արդյունքում աշխատանքի տեղավորվածների թիվը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sz w:val="18"/>
                <w:szCs w:val="18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sz w:val="18"/>
                <w:szCs w:val="18"/>
              </w:rPr>
              <w:t>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sz w:val="18"/>
                <w:szCs w:val="18"/>
              </w:rPr>
              <w:t>440</w:t>
            </w:r>
          </w:p>
        </w:tc>
      </w:tr>
      <w:tr w:rsidR="00625744" w:rsidRPr="00445A31" w:rsidTr="00B12BFE">
        <w:trPr>
          <w:trHeight w:val="57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23015" w:rsidRDefault="00625744" w:rsidP="00C23015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աշխատանքի տեղավորվածների թիվ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sz w:val="18"/>
                <w:szCs w:val="18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sz w:val="18"/>
                <w:szCs w:val="18"/>
              </w:rPr>
              <w:t>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sz w:val="18"/>
                <w:szCs w:val="18"/>
              </w:rPr>
              <w:t>318</w:t>
            </w:r>
          </w:p>
        </w:tc>
      </w:tr>
      <w:tr w:rsidR="00625744" w:rsidRPr="00445A31" w:rsidTr="00B12BFE">
        <w:trPr>
          <w:trHeight w:val="1016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23015" w:rsidRDefault="00625744" w:rsidP="00C23015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sz w:val="18"/>
                <w:szCs w:val="18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sz w:val="18"/>
                <w:szCs w:val="18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sz w:val="18"/>
                <w:szCs w:val="18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sz w:val="18"/>
                <w:szCs w:val="18"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sz w:val="18"/>
                <w:szCs w:val="18"/>
              </w:rPr>
              <w:t>758</w:t>
            </w:r>
          </w:p>
        </w:tc>
      </w:tr>
      <w:tr w:rsidR="00625744" w:rsidRPr="00445A31" w:rsidTr="00B12BFE">
        <w:trPr>
          <w:trHeight w:val="28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23015" w:rsidRDefault="00625744" w:rsidP="00C23015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sz w:val="18"/>
                <w:szCs w:val="18"/>
              </w:rPr>
              <w:t>Ընդամենը ֆինանսական միջոցներ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sz w:val="18"/>
                <w:szCs w:val="18"/>
              </w:rPr>
              <w:t>48289.0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sz w:val="18"/>
                <w:szCs w:val="18"/>
              </w:rPr>
              <w:t>19563.2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sz w:val="18"/>
                <w:szCs w:val="18"/>
              </w:rPr>
              <w:t>27642.9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sz w:val="18"/>
                <w:szCs w:val="18"/>
              </w:rPr>
              <w:t>12441.8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23015" w:rsidRDefault="00625744" w:rsidP="00C23015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2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107936.9</w:t>
            </w:r>
          </w:p>
        </w:tc>
      </w:tr>
    </w:tbl>
    <w:p w:rsidR="00625744" w:rsidRDefault="00625744">
      <w:pPr>
        <w:rPr>
          <w:sz w:val="18"/>
          <w:szCs w:val="18"/>
        </w:rPr>
      </w:pPr>
    </w:p>
    <w:tbl>
      <w:tblPr>
        <w:tblW w:w="10520" w:type="dxa"/>
        <w:jc w:val="center"/>
        <w:tblInd w:w="93" w:type="dxa"/>
        <w:tblLook w:val="00A0"/>
      </w:tblPr>
      <w:tblGrid>
        <w:gridCol w:w="4600"/>
        <w:gridCol w:w="1220"/>
        <w:gridCol w:w="1180"/>
        <w:gridCol w:w="1140"/>
        <w:gridCol w:w="1080"/>
        <w:gridCol w:w="1300"/>
      </w:tblGrid>
      <w:tr w:rsidR="00625744" w:rsidRPr="00445A31" w:rsidTr="008003C1">
        <w:trPr>
          <w:trHeight w:val="765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ԶԲԱՂՎԱԾՈՒԹՅԱՆ ԿԱՐԳԱՎՈՐՄԱՆ 2018 ԹՎԱԿԱՆԻ ՊԵՏԱԿԱՆ ԾՐԱԳՐԵՐՆ` ԸՍՏ ՀՀ ԱՐԱՐԱՏԻ ՄԱՐԶԻ ՏԱՐԱԾՔՆԵՐԻ</w:t>
            </w:r>
          </w:p>
        </w:tc>
      </w:tr>
      <w:tr w:rsidR="00625744" w:rsidRPr="00445A31" w:rsidTr="008003C1">
        <w:trPr>
          <w:trHeight w:val="285"/>
          <w:jc w:val="center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5744" w:rsidRPr="00445A31" w:rsidTr="008003C1">
        <w:trPr>
          <w:trHeight w:val="1178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Տարածքներ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ՎԵԴԻ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ԱՐԱՐԱՏ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ԱՐՏԱՇԱՏ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ՄԱՍԻՍ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ԱՐԱՐԱՏԻ ՄԱՐԶ</w:t>
            </w:r>
          </w:p>
        </w:tc>
      </w:tr>
      <w:tr w:rsidR="00625744" w:rsidRPr="00445A31" w:rsidTr="008003C1">
        <w:trPr>
          <w:trHeight w:val="645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625744" w:rsidRPr="00445A31" w:rsidTr="008003C1">
        <w:trPr>
          <w:trHeight w:val="660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</w:tr>
      <w:tr w:rsidR="00625744" w:rsidRPr="00445A31" w:rsidTr="008003C1">
        <w:trPr>
          <w:trHeight w:val="69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Ընդամենը ծրագրում ընդգկրված շահառուների թիվը, այդ թվում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327</w:t>
            </w:r>
          </w:p>
        </w:tc>
      </w:tr>
      <w:tr w:rsidR="00625744" w:rsidRPr="00445A31" w:rsidTr="008003C1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33</w:t>
            </w:r>
          </w:p>
        </w:tc>
      </w:tr>
      <w:tr w:rsidR="00625744" w:rsidRPr="00445A31" w:rsidTr="008003C1">
        <w:trPr>
          <w:trHeight w:val="37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20800.0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10800.0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17000.0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16800.0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65400.0</w:t>
            </w:r>
          </w:p>
        </w:tc>
      </w:tr>
      <w:tr w:rsidR="00625744" w:rsidRPr="00445A31" w:rsidTr="008003C1">
        <w:trPr>
          <w:trHeight w:val="690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625744" w:rsidRPr="00445A31" w:rsidTr="008003C1">
        <w:trPr>
          <w:trHeight w:val="57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625744" w:rsidRPr="00445A31" w:rsidTr="008003C1">
        <w:trPr>
          <w:trHeight w:val="3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625744" w:rsidRPr="00445A31" w:rsidTr="008003C1">
        <w:trPr>
          <w:trHeight w:val="43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Տրամադրվող կրթաթոշակ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1155.0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577.5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1155.0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742.5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3630.0</w:t>
            </w:r>
          </w:p>
        </w:tc>
      </w:tr>
      <w:tr w:rsidR="00625744" w:rsidRPr="00445A31" w:rsidTr="008003C1">
        <w:trPr>
          <w:trHeight w:val="43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Ուսուցման վճար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1277.5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638.8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1277.5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821.3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4015.0</w:t>
            </w:r>
          </w:p>
        </w:tc>
      </w:tr>
      <w:tr w:rsidR="00625744" w:rsidRPr="00445A31" w:rsidTr="008003C1">
        <w:trPr>
          <w:trHeight w:val="45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625744" w:rsidRPr="00445A31" w:rsidTr="008003C1">
        <w:trPr>
          <w:trHeight w:val="675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625744" w:rsidRPr="00445A31" w:rsidTr="008003C1">
        <w:trPr>
          <w:trHeight w:val="67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112</w:t>
            </w:r>
          </w:p>
        </w:tc>
      </w:tr>
      <w:tr w:rsidR="00625744" w:rsidRPr="00445A31" w:rsidTr="008003C1">
        <w:trPr>
          <w:trHeight w:val="37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625744" w:rsidRPr="00445A31" w:rsidTr="008003C1">
        <w:trPr>
          <w:trHeight w:val="37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9348.4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3505.7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7478.8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5842.8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26175.6</w:t>
            </w:r>
          </w:p>
        </w:tc>
      </w:tr>
      <w:tr w:rsidR="00625744" w:rsidRPr="00445A31" w:rsidTr="008003C1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56</w:t>
            </w:r>
          </w:p>
        </w:tc>
      </w:tr>
      <w:tr w:rsidR="00625744" w:rsidRPr="00445A31" w:rsidTr="008003C1">
        <w:trPr>
          <w:trHeight w:val="345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Աշխատանքի տոնավաճառի կազմակերպում</w:t>
            </w:r>
          </w:p>
        </w:tc>
      </w:tr>
      <w:tr w:rsidR="00625744" w:rsidRPr="00445A31" w:rsidTr="008003C1">
        <w:trPr>
          <w:trHeight w:val="34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</w:tr>
      <w:tr w:rsidR="00625744" w:rsidRPr="00445A31" w:rsidTr="008003C1">
        <w:trPr>
          <w:trHeight w:val="360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Գործազուրկին այլ վայրում աշխատանքի տեղավորման աջակցության տրամադրում</w:t>
            </w:r>
          </w:p>
        </w:tc>
      </w:tr>
      <w:tr w:rsidR="00625744" w:rsidRPr="00445A31" w:rsidTr="008003C1">
        <w:trPr>
          <w:trHeight w:val="126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2016-2017թթ. սկսված և 2018թ.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533.1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533.1</w:t>
            </w:r>
          </w:p>
        </w:tc>
      </w:tr>
      <w:tr w:rsidR="00625744" w:rsidRPr="00445A31" w:rsidTr="008003C1">
        <w:trPr>
          <w:trHeight w:val="270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Ը Ն Դ Ա Մ Ե Ն Ը</w:t>
            </w:r>
          </w:p>
        </w:tc>
      </w:tr>
      <w:tr w:rsidR="00625744" w:rsidRPr="00445A31" w:rsidTr="008003C1">
        <w:trPr>
          <w:trHeight w:val="69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483</w:t>
            </w:r>
          </w:p>
        </w:tc>
      </w:tr>
      <w:tr w:rsidR="00625744" w:rsidRPr="00445A31" w:rsidTr="008003C1">
        <w:trPr>
          <w:trHeight w:val="3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59</w:t>
            </w:r>
          </w:p>
        </w:tc>
      </w:tr>
      <w:tr w:rsidR="00625744" w:rsidRPr="00445A31" w:rsidTr="008003C1">
        <w:trPr>
          <w:trHeight w:val="58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Ծրագրերի իրականացման արդյունքում աշխատանքի տեղավորվածների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405</w:t>
            </w:r>
          </w:p>
        </w:tc>
      </w:tr>
      <w:tr w:rsidR="00625744" w:rsidRPr="00445A31" w:rsidTr="008003C1">
        <w:trPr>
          <w:trHeight w:val="66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աշխատանքի տեղավորվածների թիվ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352</w:t>
            </w:r>
          </w:p>
        </w:tc>
      </w:tr>
      <w:tr w:rsidR="00625744" w:rsidRPr="00445A31" w:rsidTr="008003C1">
        <w:trPr>
          <w:trHeight w:val="126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227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196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757</w:t>
            </w:r>
          </w:p>
        </w:tc>
      </w:tr>
      <w:tr w:rsidR="00625744" w:rsidRPr="00445A31" w:rsidTr="008003C1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Ընդամենը ֆինանսական միջոցներ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32580.9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15521.9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28144.4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24206.5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100453.8</w:t>
            </w:r>
          </w:p>
        </w:tc>
      </w:tr>
    </w:tbl>
    <w:p w:rsidR="00625744" w:rsidRDefault="00625744">
      <w:pPr>
        <w:rPr>
          <w:sz w:val="18"/>
          <w:szCs w:val="18"/>
        </w:rPr>
      </w:pPr>
    </w:p>
    <w:tbl>
      <w:tblPr>
        <w:tblW w:w="9440" w:type="dxa"/>
        <w:jc w:val="center"/>
        <w:tblInd w:w="93" w:type="dxa"/>
        <w:tblLook w:val="00A0"/>
      </w:tblPr>
      <w:tblGrid>
        <w:gridCol w:w="4600"/>
        <w:gridCol w:w="1220"/>
        <w:gridCol w:w="1180"/>
        <w:gridCol w:w="1140"/>
        <w:gridCol w:w="1300"/>
      </w:tblGrid>
      <w:tr w:rsidR="00625744" w:rsidRPr="00445A31" w:rsidTr="008003C1">
        <w:trPr>
          <w:trHeight w:val="765"/>
          <w:jc w:val="center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ԶԲԱՂՎԱԾՈՒԹՅԱՆ ԿԱՐԳԱՎՈՐՄԱՆ 2018 ԹՎԱԿԱՆԻ ՊԵՏԱԿԱՆ ԾՐԱԳՐԵՐՆ` ԸՍՏ ՀՀ ԱՐՄԱՎԻՐԻ ՄԱՐԶԻ ՏԱՐԱԾՔՆԵՐԻ</w:t>
            </w:r>
          </w:p>
        </w:tc>
      </w:tr>
      <w:tr w:rsidR="00625744" w:rsidRPr="00445A31" w:rsidTr="008003C1">
        <w:trPr>
          <w:trHeight w:val="285"/>
          <w:jc w:val="center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5744" w:rsidRPr="00445A31" w:rsidTr="008003C1">
        <w:trPr>
          <w:trHeight w:val="1520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Տարածքներ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ԱՐՄԱՎԻՐ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ԲԱՂՐԱՄՅԱՆ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ՎԱՂԱՐՇԱՊԱՏ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ԱՐՄԱՎԻՐԻ ՄԱՐԶ</w:t>
            </w:r>
          </w:p>
        </w:tc>
      </w:tr>
      <w:tr w:rsidR="00625744" w:rsidRPr="00445A31" w:rsidTr="008003C1">
        <w:trPr>
          <w:trHeight w:val="521"/>
          <w:jc w:val="center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625744" w:rsidRPr="00445A31" w:rsidTr="008003C1">
        <w:trPr>
          <w:trHeight w:val="660"/>
          <w:jc w:val="center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</w:tr>
      <w:tr w:rsidR="00625744" w:rsidRPr="00445A31" w:rsidTr="008003C1">
        <w:trPr>
          <w:trHeight w:val="66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Ընդամենը ծրագրում ընդգկրված շահառուների թիվը, այդ թվում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380</w:t>
            </w:r>
          </w:p>
        </w:tc>
      </w:tr>
      <w:tr w:rsidR="00625744" w:rsidRPr="00445A31" w:rsidTr="008003C1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38</w:t>
            </w:r>
          </w:p>
        </w:tc>
      </w:tr>
      <w:tr w:rsidR="00625744" w:rsidRPr="00445A31" w:rsidTr="008003C1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34400.0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13600.0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28000.0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76000.0</w:t>
            </w:r>
          </w:p>
        </w:tc>
      </w:tr>
      <w:tr w:rsidR="00625744" w:rsidRPr="00445A31" w:rsidTr="008003C1">
        <w:trPr>
          <w:trHeight w:val="690"/>
          <w:jc w:val="center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625744" w:rsidRPr="00445A31" w:rsidTr="008003C1">
        <w:trPr>
          <w:trHeight w:val="57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625744" w:rsidRPr="00445A31" w:rsidTr="008003C1">
        <w:trPr>
          <w:trHeight w:val="3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625744" w:rsidRPr="00445A31" w:rsidTr="008003C1">
        <w:trPr>
          <w:trHeight w:val="31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Տրամադրվող կրթաթոշակ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1980.0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495.0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1567.5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4042.5</w:t>
            </w:r>
          </w:p>
        </w:tc>
      </w:tr>
      <w:tr w:rsidR="00625744" w:rsidRPr="00445A31" w:rsidTr="008003C1">
        <w:trPr>
          <w:trHeight w:val="31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Ուսուցման վճար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2190.0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547.5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1733.8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4471.3</w:t>
            </w:r>
          </w:p>
        </w:tc>
      </w:tr>
      <w:tr w:rsidR="00625744" w:rsidRPr="00445A31" w:rsidTr="008003C1">
        <w:trPr>
          <w:trHeight w:val="37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625744" w:rsidRPr="00445A31" w:rsidTr="008003C1">
        <w:trPr>
          <w:trHeight w:val="611"/>
          <w:jc w:val="center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625744" w:rsidRPr="00445A31" w:rsidTr="008003C1">
        <w:trPr>
          <w:trHeight w:val="512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95</w:t>
            </w:r>
          </w:p>
        </w:tc>
      </w:tr>
      <w:tr w:rsidR="00625744" w:rsidRPr="00445A31" w:rsidTr="008003C1">
        <w:trPr>
          <w:trHeight w:val="37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625744" w:rsidRPr="00445A31" w:rsidTr="008003C1">
        <w:trPr>
          <w:trHeight w:val="37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9815.9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4206.8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8179.9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22202.6</w:t>
            </w:r>
          </w:p>
        </w:tc>
      </w:tr>
      <w:tr w:rsidR="00625744" w:rsidRPr="00445A31" w:rsidTr="008003C1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47</w:t>
            </w:r>
          </w:p>
        </w:tc>
      </w:tr>
      <w:tr w:rsidR="00625744" w:rsidRPr="00445A31" w:rsidTr="008003C1">
        <w:trPr>
          <w:trHeight w:val="345"/>
          <w:jc w:val="center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Աշխատանքի տոնավաճառի կազմակերպում</w:t>
            </w:r>
          </w:p>
        </w:tc>
      </w:tr>
      <w:tr w:rsidR="00625744" w:rsidRPr="00445A31" w:rsidTr="008003C1">
        <w:trPr>
          <w:trHeight w:val="34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</w:tr>
      <w:tr w:rsidR="00625744" w:rsidRPr="00445A31" w:rsidTr="008003C1">
        <w:trPr>
          <w:trHeight w:val="360"/>
          <w:jc w:val="center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Գործազուրկին այլ վայրում աշխատանքի տեղավորման աջակցության տրամադրում</w:t>
            </w:r>
          </w:p>
        </w:tc>
      </w:tr>
      <w:tr w:rsidR="00625744" w:rsidRPr="00445A31" w:rsidTr="008003C1">
        <w:trPr>
          <w:trHeight w:val="12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2016-2017թթ. սկսված և 2018թ.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770.0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770.0</w:t>
            </w:r>
          </w:p>
        </w:tc>
      </w:tr>
      <w:tr w:rsidR="00625744" w:rsidRPr="00445A31" w:rsidTr="008003C1">
        <w:trPr>
          <w:trHeight w:val="285"/>
          <w:jc w:val="center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Ը Ն Դ Ա Մ Ե Ն Ը</w:t>
            </w:r>
          </w:p>
        </w:tc>
      </w:tr>
      <w:tr w:rsidR="00625744" w:rsidRPr="00445A31" w:rsidTr="008003C1">
        <w:trPr>
          <w:trHeight w:val="66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524</w:t>
            </w:r>
          </w:p>
        </w:tc>
      </w:tr>
      <w:tr w:rsidR="00625744" w:rsidRPr="00445A31" w:rsidTr="008003C1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62</w:t>
            </w:r>
          </w:p>
        </w:tc>
      </w:tr>
      <w:tr w:rsidR="00625744" w:rsidRPr="00445A31" w:rsidTr="008003C1">
        <w:trPr>
          <w:trHeight w:val="55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Ծրագրերի իրականացման արդյունքում աշխատանքի տեղավորվածների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451</w:t>
            </w:r>
          </w:p>
        </w:tc>
      </w:tr>
      <w:tr w:rsidR="00625744" w:rsidRPr="00445A31" w:rsidTr="008003C1">
        <w:trPr>
          <w:trHeight w:val="458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աշխատանքի տեղավորվածների թիվ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285</w:t>
            </w:r>
          </w:p>
        </w:tc>
      </w:tr>
      <w:tr w:rsidR="00625744" w:rsidRPr="00445A31" w:rsidTr="008003C1">
        <w:trPr>
          <w:trHeight w:val="1043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343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127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736</w:t>
            </w:r>
          </w:p>
        </w:tc>
      </w:tr>
      <w:tr w:rsidR="00625744" w:rsidRPr="00445A31" w:rsidTr="008003C1">
        <w:trPr>
          <w:trHeight w:val="28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Ընդամենը ֆինանսական միջոցներ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49085.9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18849.3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40251.1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108186.3</w:t>
            </w:r>
          </w:p>
        </w:tc>
      </w:tr>
    </w:tbl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</w:pPr>
    </w:p>
    <w:tbl>
      <w:tblPr>
        <w:tblW w:w="11106" w:type="dxa"/>
        <w:jc w:val="center"/>
        <w:tblInd w:w="93" w:type="dxa"/>
        <w:tblLayout w:type="fixed"/>
        <w:tblLook w:val="00A0"/>
      </w:tblPr>
      <w:tblGrid>
        <w:gridCol w:w="4398"/>
        <w:gridCol w:w="1091"/>
        <w:gridCol w:w="1058"/>
        <w:gridCol w:w="1080"/>
        <w:gridCol w:w="1080"/>
        <w:gridCol w:w="1129"/>
        <w:gridCol w:w="1270"/>
      </w:tblGrid>
      <w:tr w:rsidR="00625744" w:rsidRPr="00445A31" w:rsidTr="008003C1">
        <w:trPr>
          <w:trHeight w:val="765"/>
          <w:jc w:val="center"/>
        </w:trPr>
        <w:tc>
          <w:tcPr>
            <w:tcW w:w="111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ԶԲԱՂՎԱԾՈՒԹՅԱՆ ԿԱՐԳԱՎՈՐՄԱՆ 2018 ԹՎԱԿԱՆԻ ՊԵՏԱԿԱՆ ԾՐԱԳՐԵՐՆ` ԸՍՏ ՀՀ ԳԵՂԱՐՔՈՒՆԻՔԻ ՄԱՐԶԻ ՏԱՐԱԾՔՆԵՐԻ</w:t>
            </w:r>
          </w:p>
        </w:tc>
      </w:tr>
      <w:tr w:rsidR="00625744" w:rsidRPr="00445A31" w:rsidTr="008003C1">
        <w:trPr>
          <w:trHeight w:val="285"/>
          <w:jc w:val="center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5744" w:rsidRPr="00445A31" w:rsidTr="007D232F">
        <w:trPr>
          <w:trHeight w:val="1826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Տարածքներ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8003C1" w:rsidRDefault="00625744" w:rsidP="007D232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ԳԱՎԱՌ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8003C1" w:rsidRDefault="00625744" w:rsidP="007D232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ՄԱՐՏՈՒՆԻ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8003C1" w:rsidRDefault="00625744" w:rsidP="007D232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ՍԵՎԱՆ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8003C1" w:rsidRDefault="00625744" w:rsidP="007D232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ՃԱՄԲԱՐԱԿ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8003C1" w:rsidRDefault="00625744" w:rsidP="007D232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ՎԱՐԴԵՆԻՍ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8003C1" w:rsidRDefault="00625744" w:rsidP="007D232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ԳԵՂԱՐՔՈՒՆԻՔԻ ՄԱՐԶ</w:t>
            </w:r>
          </w:p>
        </w:tc>
      </w:tr>
      <w:tr w:rsidR="00625744" w:rsidRPr="00445A31" w:rsidTr="007D232F">
        <w:trPr>
          <w:trHeight w:val="530"/>
          <w:jc w:val="center"/>
        </w:trPr>
        <w:tc>
          <w:tcPr>
            <w:tcW w:w="1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625744" w:rsidRPr="00445A31" w:rsidTr="008003C1">
        <w:trPr>
          <w:trHeight w:val="615"/>
          <w:jc w:val="center"/>
        </w:trPr>
        <w:tc>
          <w:tcPr>
            <w:tcW w:w="1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</w:tr>
      <w:tr w:rsidR="00625744" w:rsidRPr="00445A31" w:rsidTr="008003C1">
        <w:trPr>
          <w:trHeight w:val="600"/>
          <w:jc w:val="center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Ընդամենը ծրագրում ընդգկրված շահառուների թիվը, այդ թվում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438</w:t>
            </w:r>
          </w:p>
        </w:tc>
      </w:tr>
      <w:tr w:rsidR="00625744" w:rsidRPr="00445A31" w:rsidTr="00D4125F">
        <w:trPr>
          <w:trHeight w:val="377"/>
          <w:jc w:val="center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625744" w:rsidRPr="00445A31" w:rsidTr="008003C1">
        <w:trPr>
          <w:trHeight w:val="450"/>
          <w:jc w:val="center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17200.0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20800.0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21800.0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17800.0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87600.0</w:t>
            </w:r>
          </w:p>
        </w:tc>
      </w:tr>
      <w:tr w:rsidR="00625744" w:rsidRPr="00445A31" w:rsidTr="008003C1">
        <w:trPr>
          <w:trHeight w:val="630"/>
          <w:jc w:val="center"/>
        </w:trPr>
        <w:tc>
          <w:tcPr>
            <w:tcW w:w="1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625744" w:rsidRPr="00445A31" w:rsidTr="008003C1">
        <w:trPr>
          <w:trHeight w:val="570"/>
          <w:jc w:val="center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51</w:t>
            </w:r>
          </w:p>
        </w:tc>
      </w:tr>
      <w:tr w:rsidR="00625744" w:rsidRPr="00445A31" w:rsidTr="008003C1">
        <w:trPr>
          <w:trHeight w:val="300"/>
          <w:jc w:val="center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625744" w:rsidRPr="00445A31" w:rsidTr="008003C1">
        <w:trPr>
          <w:trHeight w:val="375"/>
          <w:jc w:val="center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Տրամադրվող կրթաթոշակ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1072.5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742.5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1072.5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1155.0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4207.5</w:t>
            </w:r>
          </w:p>
        </w:tc>
      </w:tr>
      <w:tr w:rsidR="00625744" w:rsidRPr="00445A31" w:rsidTr="008003C1">
        <w:trPr>
          <w:trHeight w:val="375"/>
          <w:jc w:val="center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Ուսուցման վճար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1186.3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821.3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1186.3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182.5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1277.5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4653.8</w:t>
            </w:r>
          </w:p>
        </w:tc>
      </w:tr>
      <w:tr w:rsidR="00625744" w:rsidRPr="00445A31" w:rsidTr="00D4125F">
        <w:trPr>
          <w:trHeight w:val="305"/>
          <w:jc w:val="center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</w:tr>
      <w:tr w:rsidR="00625744" w:rsidRPr="00445A31" w:rsidTr="008003C1">
        <w:trPr>
          <w:trHeight w:val="615"/>
          <w:jc w:val="center"/>
        </w:trPr>
        <w:tc>
          <w:tcPr>
            <w:tcW w:w="1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625744" w:rsidRPr="00445A31" w:rsidTr="008003C1">
        <w:trPr>
          <w:trHeight w:val="540"/>
          <w:jc w:val="center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116</w:t>
            </w:r>
          </w:p>
        </w:tc>
      </w:tr>
      <w:tr w:rsidR="00625744" w:rsidRPr="00445A31" w:rsidTr="008003C1">
        <w:trPr>
          <w:trHeight w:val="375"/>
          <w:jc w:val="center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  <w:tr w:rsidR="00625744" w:rsidRPr="00445A31" w:rsidTr="008003C1">
        <w:trPr>
          <w:trHeight w:val="285"/>
          <w:jc w:val="center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5842.8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5609.1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5842.8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3739.4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6076.5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27110.5</w:t>
            </w:r>
          </w:p>
        </w:tc>
      </w:tr>
      <w:tr w:rsidR="00625744" w:rsidRPr="00445A31" w:rsidTr="008003C1">
        <w:trPr>
          <w:trHeight w:val="330"/>
          <w:jc w:val="center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625744" w:rsidRPr="00445A31" w:rsidTr="008003C1">
        <w:trPr>
          <w:trHeight w:val="300"/>
          <w:jc w:val="center"/>
        </w:trPr>
        <w:tc>
          <w:tcPr>
            <w:tcW w:w="1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Աշխատանքի տոնավաճառի կազմակերպում</w:t>
            </w:r>
          </w:p>
        </w:tc>
      </w:tr>
      <w:tr w:rsidR="00625744" w:rsidRPr="00445A31" w:rsidTr="008003C1">
        <w:trPr>
          <w:trHeight w:val="285"/>
          <w:jc w:val="center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</w:tr>
      <w:tr w:rsidR="00625744" w:rsidRPr="00445A31" w:rsidTr="008003C1">
        <w:trPr>
          <w:trHeight w:val="285"/>
          <w:jc w:val="center"/>
        </w:trPr>
        <w:tc>
          <w:tcPr>
            <w:tcW w:w="1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Գործազուրկին այլ վայրում աշխատանքի տեղավորման աջակցության տրամադրում</w:t>
            </w:r>
          </w:p>
        </w:tc>
      </w:tr>
      <w:tr w:rsidR="00625744" w:rsidRPr="00445A31" w:rsidTr="00D4125F">
        <w:trPr>
          <w:trHeight w:val="1061"/>
          <w:jc w:val="center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2016-2017թթ. սկսված և 2018թ.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110.0</w:t>
            </w:r>
          </w:p>
        </w:tc>
      </w:tr>
      <w:tr w:rsidR="00625744" w:rsidRPr="00445A31" w:rsidTr="008003C1">
        <w:trPr>
          <w:trHeight w:val="285"/>
          <w:jc w:val="center"/>
        </w:trPr>
        <w:tc>
          <w:tcPr>
            <w:tcW w:w="1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25744" w:rsidRPr="008003C1" w:rsidRDefault="00625744" w:rsidP="008003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Ը Ն Դ Ա Մ Ե Ն Ը</w:t>
            </w:r>
          </w:p>
        </w:tc>
      </w:tr>
      <w:tr w:rsidR="00625744" w:rsidRPr="00445A31" w:rsidTr="00D4125F">
        <w:trPr>
          <w:trHeight w:val="530"/>
          <w:jc w:val="center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605</w:t>
            </w:r>
          </w:p>
        </w:tc>
      </w:tr>
      <w:tr w:rsidR="00625744" w:rsidRPr="00445A31" w:rsidTr="008003C1">
        <w:trPr>
          <w:trHeight w:val="375"/>
          <w:jc w:val="center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72</w:t>
            </w:r>
          </w:p>
        </w:tc>
      </w:tr>
      <w:tr w:rsidR="00625744" w:rsidRPr="00445A31" w:rsidTr="00D4125F">
        <w:trPr>
          <w:trHeight w:val="620"/>
          <w:jc w:val="center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Ծրագրերի իրականացման արդյունքում աշխատանքի տեղավորվածների թիվը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106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109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522</w:t>
            </w:r>
          </w:p>
        </w:tc>
      </w:tr>
      <w:tr w:rsidR="00625744" w:rsidRPr="00445A31" w:rsidTr="008003C1">
        <w:trPr>
          <w:trHeight w:val="570"/>
          <w:jc w:val="center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աշխատանքի տեղավորվածների թիվ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97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385</w:t>
            </w:r>
          </w:p>
        </w:tc>
      </w:tr>
      <w:tr w:rsidR="00625744" w:rsidRPr="00445A31" w:rsidTr="00D4125F">
        <w:trPr>
          <w:trHeight w:val="1043"/>
          <w:jc w:val="center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203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sz w:val="18"/>
                <w:szCs w:val="18"/>
              </w:rPr>
              <w:t>177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907</w:t>
            </w:r>
          </w:p>
        </w:tc>
      </w:tr>
      <w:tr w:rsidR="00625744" w:rsidRPr="00445A31" w:rsidTr="008003C1">
        <w:trPr>
          <w:trHeight w:val="285"/>
          <w:jc w:val="center"/>
        </w:trPr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8003C1" w:rsidRDefault="00625744" w:rsidP="008003C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Ընդամենը ֆինանսական միջոցներ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26001.5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27972.8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30011.5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14086.9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sz w:val="18"/>
                <w:szCs w:val="18"/>
              </w:rPr>
              <w:t>26309.0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8003C1" w:rsidRDefault="00625744" w:rsidP="008003C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003C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124381.7</w:t>
            </w:r>
          </w:p>
        </w:tc>
      </w:tr>
    </w:tbl>
    <w:p w:rsidR="00625744" w:rsidRDefault="00625744">
      <w:pPr>
        <w:rPr>
          <w:sz w:val="18"/>
          <w:szCs w:val="18"/>
        </w:rPr>
      </w:pPr>
    </w:p>
    <w:tbl>
      <w:tblPr>
        <w:tblW w:w="10359" w:type="dxa"/>
        <w:jc w:val="center"/>
        <w:tblInd w:w="93" w:type="dxa"/>
        <w:tblLook w:val="00A0"/>
      </w:tblPr>
      <w:tblGrid>
        <w:gridCol w:w="5"/>
        <w:gridCol w:w="4329"/>
        <w:gridCol w:w="994"/>
        <w:gridCol w:w="967"/>
        <w:gridCol w:w="949"/>
        <w:gridCol w:w="989"/>
        <w:gridCol w:w="974"/>
        <w:gridCol w:w="1157"/>
      </w:tblGrid>
      <w:tr w:rsidR="00625744" w:rsidRPr="00445A31" w:rsidTr="00F36922">
        <w:trPr>
          <w:trHeight w:val="765"/>
          <w:jc w:val="center"/>
        </w:trPr>
        <w:tc>
          <w:tcPr>
            <w:tcW w:w="103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744" w:rsidRPr="00F36922" w:rsidRDefault="00625744" w:rsidP="00F36922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ԶԲԱՂՎԱԾՈՒԹՅԱՆ ԿԱՐԳԱՎՈՐՄԱՆ 2018 ԹՎԱԿԱՆԻ ՊԵՏԱԿԱՆ ԾՐԱԳՐԵՐՆ` ԸՍՏ ՀՀ ԼՈՌՈՒ ՄԱՐԶԻ ՏԱՐԱԾՔՆԵՐԻ</w:t>
            </w:r>
          </w:p>
        </w:tc>
      </w:tr>
      <w:tr w:rsidR="00625744" w:rsidRPr="00445A31" w:rsidTr="00F36922">
        <w:trPr>
          <w:trHeight w:val="285"/>
          <w:jc w:val="center"/>
        </w:trPr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5744" w:rsidRPr="00445A31" w:rsidTr="00F36922">
        <w:trPr>
          <w:trHeight w:val="1655"/>
          <w:jc w:val="center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F36922" w:rsidRDefault="00625744" w:rsidP="00F36922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Տարածքներ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F36922" w:rsidRDefault="00625744" w:rsidP="00F36922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ՎԱՆԱՁՈՐ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F36922" w:rsidRDefault="00625744" w:rsidP="00F36922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ԱԼԱՎԵՐԴԻ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F36922" w:rsidRDefault="00625744" w:rsidP="00F36922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ՍՊԻՏԱԿ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F36922" w:rsidRDefault="00625744" w:rsidP="00F36922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ՍՏԵՓԱՆԱՎԱՆ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F36922" w:rsidRDefault="00625744" w:rsidP="00F36922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ՏԱՇԻՐ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F36922" w:rsidRDefault="00625744" w:rsidP="00F36922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ԼՈՌՈՒ ՄԱՐԶ</w:t>
            </w:r>
          </w:p>
        </w:tc>
      </w:tr>
      <w:tr w:rsidR="00625744" w:rsidRPr="00445A31" w:rsidTr="00F36922">
        <w:trPr>
          <w:trHeight w:val="675"/>
          <w:jc w:val="center"/>
        </w:trPr>
        <w:tc>
          <w:tcPr>
            <w:tcW w:w="10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F36922" w:rsidRDefault="00625744" w:rsidP="00F36922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625744" w:rsidRPr="00445A31" w:rsidTr="00F36922">
        <w:trPr>
          <w:trHeight w:val="566"/>
          <w:jc w:val="center"/>
        </w:trPr>
        <w:tc>
          <w:tcPr>
            <w:tcW w:w="10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F36922" w:rsidRDefault="00625744" w:rsidP="00F36922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</w:tr>
      <w:tr w:rsidR="00625744" w:rsidRPr="00445A31" w:rsidTr="00F36922">
        <w:trPr>
          <w:trHeight w:val="600"/>
          <w:jc w:val="center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Ընդամենը ծրագրում ընդգկրված շահառուների թիվը, այդ թվում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449</w:t>
            </w:r>
          </w:p>
        </w:tc>
      </w:tr>
      <w:tr w:rsidR="00625744" w:rsidRPr="00445A31" w:rsidTr="00F36922">
        <w:trPr>
          <w:trHeight w:val="390"/>
          <w:jc w:val="center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45</w:t>
            </w:r>
          </w:p>
        </w:tc>
      </w:tr>
      <w:tr w:rsidR="00625744" w:rsidRPr="00445A31" w:rsidTr="00F36922">
        <w:trPr>
          <w:trHeight w:val="375"/>
          <w:jc w:val="center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29400.0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17000.0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15800.0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18400.0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9200.0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89800.0</w:t>
            </w:r>
          </w:p>
        </w:tc>
      </w:tr>
      <w:tr w:rsidR="00625744" w:rsidRPr="00445A31" w:rsidTr="00F36922">
        <w:trPr>
          <w:trHeight w:val="675"/>
          <w:jc w:val="center"/>
        </w:trPr>
        <w:tc>
          <w:tcPr>
            <w:tcW w:w="10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F36922" w:rsidRDefault="00625744" w:rsidP="00F36922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625744" w:rsidRPr="00445A31" w:rsidTr="00F36922">
        <w:trPr>
          <w:trHeight w:val="570"/>
          <w:jc w:val="center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95</w:t>
            </w:r>
          </w:p>
        </w:tc>
      </w:tr>
      <w:tr w:rsidR="00625744" w:rsidRPr="00445A31" w:rsidTr="00F36922">
        <w:trPr>
          <w:trHeight w:val="300"/>
          <w:jc w:val="center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625744" w:rsidRPr="00445A31" w:rsidTr="00F36922">
        <w:trPr>
          <w:trHeight w:val="315"/>
          <w:jc w:val="center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Տրամադրվող կրթաթոշակ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3465.0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1237.5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825.0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1402.5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907.5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7837.5</w:t>
            </w:r>
          </w:p>
        </w:tc>
      </w:tr>
      <w:tr w:rsidR="00625744" w:rsidRPr="00445A31" w:rsidTr="00F36922">
        <w:trPr>
          <w:trHeight w:val="315"/>
          <w:jc w:val="center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sz w:val="18"/>
                <w:szCs w:val="18"/>
              </w:rPr>
              <w:t>Ուսուցման վճար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3832.5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1368.8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912.5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1551.3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1003.8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8668.8</w:t>
            </w:r>
          </w:p>
        </w:tc>
      </w:tr>
      <w:tr w:rsidR="00625744" w:rsidRPr="00445A31" w:rsidTr="00F36922">
        <w:trPr>
          <w:trHeight w:val="330"/>
          <w:jc w:val="center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48</w:t>
            </w:r>
          </w:p>
        </w:tc>
      </w:tr>
      <w:tr w:rsidR="00625744" w:rsidRPr="00445A31" w:rsidTr="00F36922">
        <w:trPr>
          <w:trHeight w:val="570"/>
          <w:jc w:val="center"/>
        </w:trPr>
        <w:tc>
          <w:tcPr>
            <w:tcW w:w="10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F36922" w:rsidRDefault="00625744" w:rsidP="00F36922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625744" w:rsidRPr="00445A31" w:rsidTr="00F36922">
        <w:trPr>
          <w:trHeight w:val="540"/>
          <w:jc w:val="center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149</w:t>
            </w:r>
          </w:p>
        </w:tc>
      </w:tr>
      <w:tr w:rsidR="00625744" w:rsidRPr="00445A31" w:rsidTr="00F36922">
        <w:trPr>
          <w:trHeight w:val="270"/>
          <w:jc w:val="center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625744" w:rsidRPr="00445A31" w:rsidTr="00F36922">
        <w:trPr>
          <w:trHeight w:val="300"/>
          <w:jc w:val="center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12153.0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5842.8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6543.9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6310.2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3973.1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34823.0</w:t>
            </w:r>
          </w:p>
        </w:tc>
      </w:tr>
      <w:tr w:rsidR="00625744" w:rsidRPr="00445A31" w:rsidTr="00F36922">
        <w:trPr>
          <w:trHeight w:val="330"/>
          <w:jc w:val="center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75</w:t>
            </w:r>
          </w:p>
        </w:tc>
      </w:tr>
      <w:tr w:rsidR="00625744" w:rsidRPr="00445A31" w:rsidTr="00F36922">
        <w:trPr>
          <w:trHeight w:val="375"/>
          <w:jc w:val="center"/>
        </w:trPr>
        <w:tc>
          <w:tcPr>
            <w:tcW w:w="10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25744" w:rsidRPr="00F36922" w:rsidRDefault="00625744" w:rsidP="00F36922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Աշխատանքի տոնավաճառի կազմակերպում</w:t>
            </w:r>
          </w:p>
        </w:tc>
      </w:tr>
      <w:tr w:rsidR="00625744" w:rsidRPr="00445A31" w:rsidTr="00F36922">
        <w:trPr>
          <w:trHeight w:val="285"/>
          <w:jc w:val="center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</w:tr>
      <w:tr w:rsidR="00625744" w:rsidRPr="00445A31" w:rsidTr="00F36922">
        <w:trPr>
          <w:trHeight w:val="345"/>
          <w:jc w:val="center"/>
        </w:trPr>
        <w:tc>
          <w:tcPr>
            <w:tcW w:w="10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F36922" w:rsidRDefault="00625744" w:rsidP="00F36922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Գործազուրկին այլ վայրում աշխատանքի տեղավորման աջակցության տրամադրում</w:t>
            </w:r>
          </w:p>
        </w:tc>
      </w:tr>
      <w:tr w:rsidR="00625744" w:rsidRPr="00445A31" w:rsidTr="00F36922">
        <w:trPr>
          <w:gridBefore w:val="1"/>
          <w:trHeight w:val="1088"/>
          <w:jc w:val="center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2016-2017թթ. սկսված և 2018թ.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615.0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660.0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2045.0</w:t>
            </w:r>
          </w:p>
        </w:tc>
      </w:tr>
      <w:tr w:rsidR="00625744" w:rsidRPr="00445A31" w:rsidTr="00F36922">
        <w:trPr>
          <w:gridBefore w:val="1"/>
          <w:trHeight w:val="285"/>
          <w:jc w:val="center"/>
        </w:trPr>
        <w:tc>
          <w:tcPr>
            <w:tcW w:w="10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25744" w:rsidRPr="00F36922" w:rsidRDefault="00625744" w:rsidP="00F36922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Ը Ն Դ Ա Մ Ե Ն Ը</w:t>
            </w:r>
          </w:p>
        </w:tc>
      </w:tr>
      <w:tr w:rsidR="00625744" w:rsidRPr="00445A31" w:rsidTr="00F36922">
        <w:trPr>
          <w:gridBefore w:val="1"/>
          <w:trHeight w:val="629"/>
          <w:jc w:val="center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sz w:val="18"/>
                <w:szCs w:val="18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sz w:val="18"/>
                <w:szCs w:val="18"/>
              </w:rPr>
              <w:t>693</w:t>
            </w:r>
          </w:p>
        </w:tc>
      </w:tr>
      <w:tr w:rsidR="00625744" w:rsidRPr="00445A31" w:rsidTr="00F36922">
        <w:trPr>
          <w:gridBefore w:val="1"/>
          <w:trHeight w:val="375"/>
          <w:jc w:val="center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sz w:val="18"/>
                <w:szCs w:val="18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sz w:val="18"/>
                <w:szCs w:val="18"/>
              </w:rPr>
              <w:t>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sz w:val="18"/>
                <w:szCs w:val="18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sz w:val="18"/>
                <w:szCs w:val="18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sz w:val="18"/>
                <w:szCs w:val="18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sz w:val="18"/>
                <w:szCs w:val="18"/>
              </w:rPr>
              <w:t>85</w:t>
            </w:r>
          </w:p>
        </w:tc>
      </w:tr>
      <w:tr w:rsidR="00625744" w:rsidRPr="00445A31" w:rsidTr="00F36922">
        <w:trPr>
          <w:gridBefore w:val="1"/>
          <w:trHeight w:val="647"/>
          <w:jc w:val="center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sz w:val="18"/>
                <w:szCs w:val="18"/>
              </w:rPr>
              <w:t>Ծրագրերի իրականացման արդյունքում աշխատանքի տեղավորվածների թիվը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sz w:val="18"/>
                <w:szCs w:val="18"/>
              </w:rPr>
              <w:t>194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sz w:val="18"/>
                <w:szCs w:val="18"/>
              </w:rPr>
              <w:t>106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sz w:val="18"/>
                <w:szCs w:val="18"/>
              </w:rPr>
              <w:t>98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sz w:val="18"/>
                <w:szCs w:val="18"/>
              </w:rPr>
              <w:t>115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sz w:val="18"/>
                <w:szCs w:val="18"/>
              </w:rPr>
              <w:t>59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sz w:val="18"/>
                <w:szCs w:val="18"/>
              </w:rPr>
              <w:t>572</w:t>
            </w:r>
          </w:p>
        </w:tc>
      </w:tr>
      <w:tr w:rsidR="00625744" w:rsidRPr="00445A31" w:rsidTr="00F36922">
        <w:trPr>
          <w:gridBefore w:val="1"/>
          <w:trHeight w:val="570"/>
          <w:jc w:val="center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աշխատանքի տեղավորվածների թիվ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sz w:val="18"/>
                <w:szCs w:val="18"/>
              </w:rPr>
              <w:t>405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sz w:val="18"/>
                <w:szCs w:val="18"/>
              </w:rPr>
              <w:t>68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sz w:val="18"/>
                <w:szCs w:val="18"/>
              </w:rPr>
              <w:t>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sz w:val="18"/>
                <w:szCs w:val="18"/>
              </w:rPr>
              <w:t>128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sz w:val="18"/>
                <w:szCs w:val="18"/>
              </w:rPr>
              <w:t>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sz w:val="18"/>
                <w:szCs w:val="18"/>
              </w:rPr>
              <w:t>725</w:t>
            </w:r>
          </w:p>
        </w:tc>
      </w:tr>
      <w:tr w:rsidR="00625744" w:rsidRPr="00445A31" w:rsidTr="00F36922">
        <w:trPr>
          <w:gridBefore w:val="1"/>
          <w:trHeight w:val="1007"/>
          <w:jc w:val="center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sz w:val="18"/>
                <w:szCs w:val="18"/>
              </w:rPr>
              <w:t>599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sz w:val="18"/>
                <w:szCs w:val="18"/>
              </w:rPr>
              <w:t>174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sz w:val="18"/>
                <w:szCs w:val="18"/>
              </w:rPr>
              <w:t>195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sz w:val="18"/>
                <w:szCs w:val="18"/>
              </w:rPr>
              <w:t>243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sz w:val="18"/>
                <w:szCs w:val="18"/>
              </w:rPr>
              <w:t>86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sz w:val="18"/>
                <w:szCs w:val="18"/>
              </w:rPr>
              <w:t>1297</w:t>
            </w:r>
          </w:p>
        </w:tc>
      </w:tr>
      <w:tr w:rsidR="00625744" w:rsidRPr="00445A31" w:rsidTr="00F36922">
        <w:trPr>
          <w:gridBefore w:val="1"/>
          <w:trHeight w:val="285"/>
          <w:jc w:val="center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F36922" w:rsidRDefault="00625744" w:rsidP="00F36922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sz w:val="18"/>
                <w:szCs w:val="18"/>
              </w:rPr>
              <w:t>Ընդամենը ֆինանսական միջոցներ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sz w:val="18"/>
                <w:szCs w:val="18"/>
              </w:rPr>
              <w:t>50165.5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sz w:val="18"/>
                <w:szCs w:val="18"/>
              </w:rPr>
              <w:t>26054.0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sz w:val="18"/>
                <w:szCs w:val="18"/>
              </w:rPr>
              <w:t>24081.4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sz w:val="18"/>
                <w:szCs w:val="18"/>
              </w:rPr>
              <w:t>28323.9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sz w:val="18"/>
                <w:szCs w:val="18"/>
              </w:rPr>
              <w:t>15249.3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F36922" w:rsidRDefault="00625744" w:rsidP="00F36922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3692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143874.2</w:t>
            </w:r>
          </w:p>
        </w:tc>
      </w:tr>
    </w:tbl>
    <w:p w:rsidR="00625744" w:rsidRDefault="00625744">
      <w:pPr>
        <w:rPr>
          <w:sz w:val="18"/>
          <w:szCs w:val="18"/>
        </w:rPr>
      </w:pPr>
    </w:p>
    <w:tbl>
      <w:tblPr>
        <w:tblW w:w="10520" w:type="dxa"/>
        <w:jc w:val="center"/>
        <w:tblInd w:w="93" w:type="dxa"/>
        <w:tblLook w:val="00A0"/>
      </w:tblPr>
      <w:tblGrid>
        <w:gridCol w:w="4600"/>
        <w:gridCol w:w="1220"/>
        <w:gridCol w:w="1180"/>
        <w:gridCol w:w="1140"/>
        <w:gridCol w:w="1080"/>
        <w:gridCol w:w="1300"/>
      </w:tblGrid>
      <w:tr w:rsidR="00625744" w:rsidRPr="00445A31" w:rsidTr="009F1B99">
        <w:trPr>
          <w:trHeight w:val="765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744" w:rsidRPr="009F1B99" w:rsidRDefault="00625744" w:rsidP="009F1B9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ԶԲԱՂՎԱԾՈՒԹՅԱՆ ԿԱՐԳԱՎՈՐՄԱՆ 2018 ԹՎԱԿԱՆԻ ՊԵՏԱԿԱՆ ԾՐԱԳՐԵՐՆ` ԸՍՏ ՀՀ ԿՈՏԱՅՔԻ ՄԱՐԶԻ ՏԱՐԱԾՔՆԵՐԻ</w:t>
            </w:r>
          </w:p>
        </w:tc>
      </w:tr>
      <w:tr w:rsidR="00625744" w:rsidRPr="00445A31" w:rsidTr="009F1B99">
        <w:trPr>
          <w:trHeight w:val="285"/>
          <w:jc w:val="center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744" w:rsidRPr="009F1B99" w:rsidRDefault="00625744" w:rsidP="009F1B99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5744" w:rsidRPr="00445A31" w:rsidTr="009F1B99">
        <w:trPr>
          <w:trHeight w:val="1637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9F1B99" w:rsidRDefault="00625744" w:rsidP="009F1B9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Տարածքներ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9F1B99" w:rsidRDefault="00625744" w:rsidP="009F1B9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ԱԲՈՎՅԱՆ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9F1B99" w:rsidRDefault="00625744" w:rsidP="009F1B9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ՀՐԱԶԴԱՆ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9F1B99" w:rsidRDefault="00625744" w:rsidP="009F1B9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ԵՂՎԱՐԴ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9F1B99" w:rsidRDefault="00625744" w:rsidP="009F1B9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ՉԱՐԵՆՑԱՎԱՆ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9F1B99" w:rsidRDefault="00625744" w:rsidP="009F1B9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ԿՈՏԱՅՔԻ ՄԱՐԶ</w:t>
            </w:r>
          </w:p>
        </w:tc>
      </w:tr>
      <w:tr w:rsidR="00625744" w:rsidRPr="00445A31" w:rsidTr="009F1B99">
        <w:trPr>
          <w:trHeight w:val="620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9F1B99" w:rsidRDefault="00625744" w:rsidP="009F1B9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625744" w:rsidRPr="00445A31" w:rsidTr="009F1B99">
        <w:trPr>
          <w:trHeight w:val="630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9F1B99" w:rsidRDefault="00625744" w:rsidP="009F1B9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</w:tr>
      <w:tr w:rsidR="00625744" w:rsidRPr="00445A31" w:rsidTr="009F1B99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9F1B99" w:rsidRDefault="00625744" w:rsidP="009F1B99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Ընդամենը ծրագրում ընդգկրված շահառուների թիվը, այդ թվում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498</w:t>
            </w:r>
          </w:p>
        </w:tc>
      </w:tr>
      <w:tr w:rsidR="00625744" w:rsidRPr="00445A31" w:rsidTr="009F1B99">
        <w:trPr>
          <w:trHeight w:val="45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625744" w:rsidRPr="00445A31" w:rsidTr="009F1B99">
        <w:trPr>
          <w:trHeight w:val="45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9F1B99" w:rsidRDefault="00625744" w:rsidP="009F1B99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33800.0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21800.0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24000.0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99600.0</w:t>
            </w:r>
          </w:p>
        </w:tc>
      </w:tr>
      <w:tr w:rsidR="00625744" w:rsidRPr="00445A31" w:rsidTr="009F1B99">
        <w:trPr>
          <w:trHeight w:val="690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9F1B99" w:rsidRDefault="00625744" w:rsidP="009F1B9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625744" w:rsidRPr="00445A31" w:rsidTr="009F1B99">
        <w:trPr>
          <w:trHeight w:val="57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9F1B99" w:rsidRDefault="00625744" w:rsidP="009F1B99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96</w:t>
            </w:r>
          </w:p>
        </w:tc>
      </w:tr>
      <w:tr w:rsidR="00625744" w:rsidRPr="00445A31" w:rsidTr="009F1B99">
        <w:trPr>
          <w:trHeight w:val="3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625744" w:rsidRPr="00445A31" w:rsidTr="009F1B99">
        <w:trPr>
          <w:trHeight w:val="31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9F1B99" w:rsidRDefault="00625744" w:rsidP="009F1B99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Տրամադրվող կրթաթոշակ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2392.5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1815.0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1320.0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2392.5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7920.0</w:t>
            </w:r>
          </w:p>
        </w:tc>
      </w:tr>
      <w:tr w:rsidR="00625744" w:rsidRPr="00445A31" w:rsidTr="009F1B99">
        <w:trPr>
          <w:trHeight w:val="31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9F1B99" w:rsidRDefault="00625744" w:rsidP="009F1B99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Ուսուցման վճար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2646.3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2007.5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1460.0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2646.3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8760.0</w:t>
            </w:r>
          </w:p>
        </w:tc>
      </w:tr>
      <w:tr w:rsidR="00625744" w:rsidRPr="00445A31" w:rsidTr="009F1B99">
        <w:trPr>
          <w:trHeight w:val="42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9F1B99" w:rsidRDefault="00625744" w:rsidP="009F1B99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48</w:t>
            </w:r>
          </w:p>
        </w:tc>
      </w:tr>
      <w:tr w:rsidR="00625744" w:rsidRPr="00445A31" w:rsidTr="009F1B99">
        <w:trPr>
          <w:trHeight w:val="557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9F1B99" w:rsidRDefault="00625744" w:rsidP="009F1B9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625744" w:rsidRPr="00445A31" w:rsidTr="009F1B99">
        <w:trPr>
          <w:trHeight w:val="64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9F1B99" w:rsidRDefault="00625744" w:rsidP="009F1B99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158</w:t>
            </w:r>
          </w:p>
        </w:tc>
      </w:tr>
      <w:tr w:rsidR="00625744" w:rsidRPr="00445A31" w:rsidTr="009F1B99">
        <w:trPr>
          <w:trHeight w:val="34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32</w:t>
            </w:r>
          </w:p>
        </w:tc>
      </w:tr>
      <w:tr w:rsidR="00625744" w:rsidRPr="00445A31" w:rsidTr="009F1B99">
        <w:trPr>
          <w:trHeight w:val="37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9F1B99" w:rsidRDefault="00625744" w:rsidP="009F1B99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14022.7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8179.9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5609.1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9114.7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36926.4</w:t>
            </w:r>
          </w:p>
        </w:tc>
      </w:tr>
      <w:tr w:rsidR="00625744" w:rsidRPr="00445A31" w:rsidTr="009F1B99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9F1B99" w:rsidRDefault="00625744" w:rsidP="009F1B99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79</w:t>
            </w:r>
          </w:p>
        </w:tc>
      </w:tr>
      <w:tr w:rsidR="00625744" w:rsidRPr="00445A31" w:rsidTr="009F1B99">
        <w:trPr>
          <w:trHeight w:val="345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25744" w:rsidRPr="009F1B99" w:rsidRDefault="00625744" w:rsidP="009F1B9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Աշխատանքի տոնավաճառի կազմակերպում</w:t>
            </w:r>
          </w:p>
        </w:tc>
      </w:tr>
      <w:tr w:rsidR="00625744" w:rsidRPr="00445A31" w:rsidTr="009F1B99">
        <w:trPr>
          <w:trHeight w:val="34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9F1B99" w:rsidRDefault="00625744" w:rsidP="009F1B99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9F1B99" w:rsidRDefault="00625744" w:rsidP="009F1B9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1B99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9F1B99" w:rsidRDefault="00625744" w:rsidP="009F1B9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1B99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9F1B99" w:rsidRDefault="00625744" w:rsidP="009F1B9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1B99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</w:tr>
      <w:tr w:rsidR="00625744" w:rsidRPr="00445A31" w:rsidTr="009F1B99">
        <w:trPr>
          <w:trHeight w:val="360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9F1B99" w:rsidRDefault="00625744" w:rsidP="009F1B9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Գործազուրկին այլ վայրում աշխատանքի տեղավորման աջակցության տրամադրում</w:t>
            </w:r>
          </w:p>
        </w:tc>
      </w:tr>
      <w:tr w:rsidR="00625744" w:rsidRPr="00445A31" w:rsidTr="009F1B99">
        <w:trPr>
          <w:trHeight w:val="1133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9F1B99" w:rsidRDefault="00625744" w:rsidP="009F1B99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2016-2017թթ. սկսված և 2018թ.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25744" w:rsidRPr="00445A31" w:rsidTr="009F1B99">
        <w:trPr>
          <w:trHeight w:val="285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25744" w:rsidRPr="009F1B99" w:rsidRDefault="00625744" w:rsidP="009F1B9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Ը Ն Դ Ա Մ Ե Ն Ը</w:t>
            </w:r>
          </w:p>
        </w:tc>
      </w:tr>
      <w:tr w:rsidR="00625744" w:rsidRPr="00445A31" w:rsidTr="009F1B99">
        <w:trPr>
          <w:trHeight w:val="6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9F1B99" w:rsidRDefault="00625744" w:rsidP="009F1B99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sz w:val="18"/>
                <w:szCs w:val="18"/>
              </w:rPr>
              <w:t>752</w:t>
            </w:r>
          </w:p>
        </w:tc>
      </w:tr>
      <w:tr w:rsidR="00625744" w:rsidRPr="00445A31" w:rsidTr="009F1B99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sz w:val="18"/>
                <w:szCs w:val="18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sz w:val="18"/>
                <w:szCs w:val="18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sz w:val="18"/>
                <w:szCs w:val="18"/>
              </w:rPr>
              <w:t>92</w:t>
            </w:r>
          </w:p>
        </w:tc>
      </w:tr>
      <w:tr w:rsidR="00625744" w:rsidRPr="00445A31" w:rsidTr="009F1B99">
        <w:trPr>
          <w:trHeight w:val="566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9F1B99" w:rsidRDefault="00625744" w:rsidP="009F1B99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Ծրագրերի իրականացման արդյունքում աշխատանքի տեղավորվածների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sz w:val="18"/>
                <w:szCs w:val="18"/>
              </w:rPr>
              <w:t>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sz w:val="18"/>
                <w:szCs w:val="18"/>
              </w:rPr>
              <w:t>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sz w:val="18"/>
                <w:szCs w:val="18"/>
              </w:rPr>
              <w:t>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sz w:val="18"/>
                <w:szCs w:val="18"/>
              </w:rPr>
              <w:t>625</w:t>
            </w:r>
          </w:p>
        </w:tc>
      </w:tr>
      <w:tr w:rsidR="00625744" w:rsidRPr="00445A31" w:rsidTr="009F1B99">
        <w:trPr>
          <w:trHeight w:val="638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9F1B99" w:rsidRDefault="00625744" w:rsidP="009F1B99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աշխատանքի տեղավորվածների թիվ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sz w:val="18"/>
                <w:szCs w:val="18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sz w:val="18"/>
                <w:szCs w:val="18"/>
              </w:rPr>
              <w:t>117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sz w:val="18"/>
                <w:szCs w:val="18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sz w:val="18"/>
                <w:szCs w:val="18"/>
              </w:rPr>
              <w:t>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sz w:val="18"/>
                <w:szCs w:val="18"/>
              </w:rPr>
              <w:t>520</w:t>
            </w:r>
          </w:p>
        </w:tc>
      </w:tr>
      <w:tr w:rsidR="00625744" w:rsidRPr="00445A31" w:rsidTr="009F1B99">
        <w:trPr>
          <w:trHeight w:val="1061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9F1B99" w:rsidRDefault="00625744" w:rsidP="009F1B99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sz w:val="18"/>
                <w:szCs w:val="18"/>
              </w:rPr>
              <w:t>394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sz w:val="18"/>
                <w:szCs w:val="18"/>
              </w:rPr>
              <w:t>254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sz w:val="18"/>
                <w:szCs w:val="18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sz w:val="18"/>
                <w:szCs w:val="18"/>
              </w:rPr>
              <w:t>305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sz w:val="18"/>
                <w:szCs w:val="18"/>
              </w:rPr>
              <w:t>1145</w:t>
            </w:r>
          </w:p>
        </w:tc>
      </w:tr>
      <w:tr w:rsidR="00625744" w:rsidRPr="00445A31" w:rsidTr="009F1B99">
        <w:trPr>
          <w:trHeight w:val="28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9F1B99" w:rsidRDefault="00625744" w:rsidP="009F1B99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Ընդամենը ֆինանսական միջոցներ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sz w:val="18"/>
                <w:szCs w:val="18"/>
              </w:rPr>
              <w:t>52861.4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sz w:val="18"/>
                <w:szCs w:val="18"/>
              </w:rPr>
              <w:t>34502.4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sz w:val="18"/>
                <w:szCs w:val="18"/>
              </w:rPr>
              <w:t>28389.1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sz w:val="18"/>
                <w:szCs w:val="18"/>
              </w:rPr>
              <w:t>38153.5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9F1B99" w:rsidRDefault="00625744" w:rsidP="009F1B9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F1B9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153906.4</w:t>
            </w:r>
          </w:p>
        </w:tc>
      </w:tr>
    </w:tbl>
    <w:p w:rsidR="00625744" w:rsidRDefault="00625744">
      <w:pPr>
        <w:rPr>
          <w:sz w:val="18"/>
          <w:szCs w:val="18"/>
        </w:rPr>
      </w:pPr>
    </w:p>
    <w:tbl>
      <w:tblPr>
        <w:tblW w:w="10641" w:type="dxa"/>
        <w:jc w:val="center"/>
        <w:tblInd w:w="93" w:type="dxa"/>
        <w:tblLayout w:type="fixed"/>
        <w:tblLook w:val="00A0"/>
      </w:tblPr>
      <w:tblGrid>
        <w:gridCol w:w="4600"/>
        <w:gridCol w:w="954"/>
        <w:gridCol w:w="857"/>
        <w:gridCol w:w="990"/>
        <w:gridCol w:w="990"/>
        <w:gridCol w:w="990"/>
        <w:gridCol w:w="1260"/>
      </w:tblGrid>
      <w:tr w:rsidR="00625744" w:rsidRPr="00445A31" w:rsidTr="00B76779">
        <w:trPr>
          <w:trHeight w:val="765"/>
          <w:jc w:val="center"/>
        </w:trPr>
        <w:tc>
          <w:tcPr>
            <w:tcW w:w="106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744" w:rsidRPr="00B76779" w:rsidRDefault="00625744" w:rsidP="00B7677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ԶԲԱՂՎԱԾՈՒԹՅԱՆ ԿԱՐԳԱՎՈՐՄԱՆ 2018 ԹՎԱԿԱՆԻ ՊԵՏԱԿԱՆ ԾՐԱԳՐԵՐՆ` ԸՍՏ ՀՀ ՇԻՐԱԿԻ ՄԱՐԶԻ ՏԱՐԱԾՔՆԵՐԻ</w:t>
            </w:r>
          </w:p>
        </w:tc>
      </w:tr>
      <w:tr w:rsidR="00625744" w:rsidRPr="00445A31" w:rsidTr="00B76779">
        <w:trPr>
          <w:trHeight w:val="285"/>
          <w:jc w:val="center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5744" w:rsidRPr="00445A31" w:rsidTr="00B76779">
        <w:trPr>
          <w:trHeight w:val="1286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B76779" w:rsidRDefault="00625744" w:rsidP="00B7677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Տարածքներ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B76779" w:rsidRDefault="00625744" w:rsidP="00B7677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ԳՅՈՒՄՐԻ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B76779" w:rsidRDefault="00625744" w:rsidP="00B7677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ԱՄԱՍԻԱ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B76779" w:rsidRDefault="00625744" w:rsidP="00B7677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ԱՇՈՑՔ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B76779" w:rsidRDefault="00625744" w:rsidP="00B7677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ՄԱՐԱԼԻԿ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B76779" w:rsidRDefault="00625744" w:rsidP="00B7677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ԱՐԹԻԿ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B76779" w:rsidRDefault="00625744" w:rsidP="00B7677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ՇԻՐԱԿԻ ՄԱՐԶ</w:t>
            </w:r>
          </w:p>
        </w:tc>
      </w:tr>
      <w:tr w:rsidR="00625744" w:rsidRPr="00445A31" w:rsidTr="00B76779">
        <w:trPr>
          <w:trHeight w:val="440"/>
          <w:jc w:val="center"/>
        </w:trPr>
        <w:tc>
          <w:tcPr>
            <w:tcW w:w="10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B76779" w:rsidRDefault="00625744" w:rsidP="00B7677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625744" w:rsidRPr="00445A31" w:rsidTr="00B76779">
        <w:trPr>
          <w:trHeight w:val="600"/>
          <w:jc w:val="center"/>
        </w:trPr>
        <w:tc>
          <w:tcPr>
            <w:tcW w:w="10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B76779" w:rsidRDefault="00625744" w:rsidP="00B7677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</w:tr>
      <w:tr w:rsidR="00625744" w:rsidRPr="00445A31" w:rsidTr="00B76779">
        <w:trPr>
          <w:trHeight w:val="602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Ընդամենը ծրագրում ընդգկրված շահառուների թիվը, այդ թվում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530</w:t>
            </w:r>
          </w:p>
        </w:tc>
      </w:tr>
      <w:tr w:rsidR="00625744" w:rsidRPr="00445A31" w:rsidTr="00B76779">
        <w:trPr>
          <w:trHeight w:val="341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53</w:t>
            </w:r>
          </w:p>
        </w:tc>
      </w:tr>
      <w:tr w:rsidR="00625744" w:rsidRPr="00445A31" w:rsidTr="00B76779">
        <w:trPr>
          <w:trHeight w:val="323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65400.0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6800.0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10200.0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9400.0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14200.0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106000.0</w:t>
            </w:r>
          </w:p>
        </w:tc>
      </w:tr>
      <w:tr w:rsidR="00625744" w:rsidRPr="00445A31" w:rsidTr="00B76779">
        <w:trPr>
          <w:trHeight w:val="629"/>
          <w:jc w:val="center"/>
        </w:trPr>
        <w:tc>
          <w:tcPr>
            <w:tcW w:w="10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B76779" w:rsidRDefault="00625744" w:rsidP="00B7677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625744" w:rsidRPr="00445A31" w:rsidTr="00B76779">
        <w:trPr>
          <w:trHeight w:val="69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131</w:t>
            </w:r>
          </w:p>
        </w:tc>
      </w:tr>
      <w:tr w:rsidR="00625744" w:rsidRPr="00445A31" w:rsidTr="00B76779">
        <w:trPr>
          <w:trHeight w:val="3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625744" w:rsidRPr="00445A31" w:rsidTr="00B76779">
        <w:trPr>
          <w:trHeight w:val="323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Տրամադրվող կրթաթոշակ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9075.0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495.0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330.0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330.0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577.5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10807.5</w:t>
            </w:r>
          </w:p>
        </w:tc>
      </w:tr>
      <w:tr w:rsidR="00625744" w:rsidRPr="00445A31" w:rsidTr="00B76779">
        <w:trPr>
          <w:trHeight w:val="43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Ուսուցման վճար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10037.5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547.5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365.0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365.0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638.8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11953.8</w:t>
            </w:r>
          </w:p>
        </w:tc>
      </w:tr>
      <w:tr w:rsidR="00625744" w:rsidRPr="00445A31" w:rsidTr="00B76779">
        <w:trPr>
          <w:trHeight w:val="458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625744" w:rsidRPr="00445A31" w:rsidTr="00B76779">
        <w:trPr>
          <w:trHeight w:val="620"/>
          <w:jc w:val="center"/>
        </w:trPr>
        <w:tc>
          <w:tcPr>
            <w:tcW w:w="10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B76779" w:rsidRDefault="00625744" w:rsidP="00B7677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625744" w:rsidRPr="00445A31" w:rsidTr="00B76779">
        <w:trPr>
          <w:trHeight w:val="629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179</w:t>
            </w:r>
          </w:p>
        </w:tc>
      </w:tr>
      <w:tr w:rsidR="00625744" w:rsidRPr="00445A31" w:rsidTr="00B76779">
        <w:trPr>
          <w:trHeight w:val="37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36</w:t>
            </w:r>
          </w:p>
        </w:tc>
      </w:tr>
      <w:tr w:rsidR="00625744" w:rsidRPr="00445A31" w:rsidTr="00B76779">
        <w:trPr>
          <w:trHeight w:val="40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28045.3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2103.4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2804.5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3739.4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5141.6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41834.3</w:t>
            </w:r>
          </w:p>
        </w:tc>
      </w:tr>
      <w:tr w:rsidR="00625744" w:rsidRPr="00445A31" w:rsidTr="00B76779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625744" w:rsidRPr="00445A31" w:rsidTr="00B76779">
        <w:trPr>
          <w:trHeight w:val="375"/>
          <w:jc w:val="center"/>
        </w:trPr>
        <w:tc>
          <w:tcPr>
            <w:tcW w:w="10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25744" w:rsidRPr="00B76779" w:rsidRDefault="00625744" w:rsidP="00B7677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Աշխատանքի տոնավաճառի կազմակերպում</w:t>
            </w:r>
          </w:p>
        </w:tc>
      </w:tr>
      <w:tr w:rsidR="00625744" w:rsidRPr="00445A31" w:rsidTr="00B76779">
        <w:trPr>
          <w:trHeight w:val="28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</w:tr>
      <w:tr w:rsidR="00625744" w:rsidRPr="00445A31" w:rsidTr="00B76779">
        <w:trPr>
          <w:trHeight w:val="345"/>
          <w:jc w:val="center"/>
        </w:trPr>
        <w:tc>
          <w:tcPr>
            <w:tcW w:w="10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B76779" w:rsidRDefault="00625744" w:rsidP="00B7677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Գործազուրկին այլ վայրում աշխատանքի տեղավորման աջակցության տրամադրում</w:t>
            </w:r>
          </w:p>
        </w:tc>
      </w:tr>
      <w:tr w:rsidR="00625744" w:rsidRPr="00445A31" w:rsidTr="00B76779">
        <w:trPr>
          <w:trHeight w:val="98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2016-2017թթ. սկսված և 2018թ.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877.9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877.9</w:t>
            </w:r>
          </w:p>
        </w:tc>
      </w:tr>
      <w:tr w:rsidR="00625744" w:rsidRPr="00445A31" w:rsidTr="00B76779">
        <w:trPr>
          <w:trHeight w:val="360"/>
          <w:jc w:val="center"/>
        </w:trPr>
        <w:tc>
          <w:tcPr>
            <w:tcW w:w="10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25744" w:rsidRPr="00B76779" w:rsidRDefault="00625744" w:rsidP="00B7677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Ը Ն Դ Ա Մ Ե Ն Ը</w:t>
            </w:r>
          </w:p>
        </w:tc>
      </w:tr>
      <w:tr w:rsidR="00625744" w:rsidRPr="00445A31" w:rsidTr="00B76779">
        <w:trPr>
          <w:trHeight w:val="611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sz w:val="18"/>
                <w:szCs w:val="18"/>
              </w:rPr>
              <w:t>557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sz w:val="18"/>
                <w:szCs w:val="18"/>
              </w:rPr>
              <w:t>840</w:t>
            </w:r>
          </w:p>
        </w:tc>
      </w:tr>
      <w:tr w:rsidR="00625744" w:rsidRPr="00445A31" w:rsidTr="00B76779">
        <w:trPr>
          <w:trHeight w:val="37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sz w:val="18"/>
                <w:szCs w:val="18"/>
              </w:rPr>
              <w:t>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sz w:val="18"/>
                <w:szCs w:val="18"/>
              </w:rPr>
              <w:t>102</w:t>
            </w:r>
          </w:p>
        </w:tc>
      </w:tr>
      <w:tr w:rsidR="00625744" w:rsidRPr="00445A31" w:rsidTr="00B76779">
        <w:trPr>
          <w:trHeight w:val="629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Ծրագրերի իրականացման արդյունքում աշխատանքի տեղավորվածների թիվը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sz w:val="18"/>
                <w:szCs w:val="18"/>
              </w:rPr>
              <w:t>442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sz w:val="18"/>
                <w:szCs w:val="18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sz w:val="18"/>
                <w:szCs w:val="18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sz w:val="18"/>
                <w:szCs w:val="18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sz w:val="18"/>
                <w:szCs w:val="18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sz w:val="18"/>
                <w:szCs w:val="18"/>
              </w:rPr>
              <w:t>686</w:t>
            </w:r>
          </w:p>
        </w:tc>
      </w:tr>
      <w:tr w:rsidR="00625744" w:rsidRPr="00445A31" w:rsidTr="00B76779">
        <w:trPr>
          <w:trHeight w:val="5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աշխատանքի տեղավորվածների թիվ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sz w:val="18"/>
                <w:szCs w:val="18"/>
              </w:rPr>
              <w:t>560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sz w:val="18"/>
                <w:szCs w:val="18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sz w:val="18"/>
                <w:szCs w:val="18"/>
              </w:rPr>
              <w:t>723</w:t>
            </w:r>
          </w:p>
        </w:tc>
      </w:tr>
      <w:tr w:rsidR="00625744" w:rsidRPr="00445A31" w:rsidTr="00B76779">
        <w:trPr>
          <w:trHeight w:val="1061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sz w:val="18"/>
                <w:szCs w:val="18"/>
              </w:rPr>
              <w:t>1002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sz w:val="18"/>
                <w:szCs w:val="18"/>
              </w:rPr>
              <w:t>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sz w:val="18"/>
                <w:szCs w:val="18"/>
              </w:rPr>
              <w:t>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sz w:val="18"/>
                <w:szCs w:val="18"/>
              </w:rPr>
              <w:t>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sz w:val="18"/>
                <w:szCs w:val="18"/>
              </w:rPr>
              <w:t>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sz w:val="18"/>
                <w:szCs w:val="18"/>
              </w:rPr>
              <w:t>1409</w:t>
            </w:r>
          </w:p>
        </w:tc>
      </w:tr>
      <w:tr w:rsidR="00625744" w:rsidRPr="00445A31" w:rsidTr="00B76779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B76779" w:rsidRDefault="00625744" w:rsidP="00B76779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Ընդամենը ֆինանսական միջոցներ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sz w:val="18"/>
                <w:szCs w:val="18"/>
              </w:rPr>
              <w:t>114135.7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sz w:val="18"/>
                <w:szCs w:val="18"/>
              </w:rPr>
              <w:t>9945.9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sz w:val="18"/>
                <w:szCs w:val="18"/>
              </w:rPr>
              <w:t>13699.5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sz w:val="18"/>
                <w:szCs w:val="18"/>
              </w:rPr>
              <w:t>13834.4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sz w:val="18"/>
                <w:szCs w:val="18"/>
              </w:rPr>
              <w:t>20557.9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B76779" w:rsidRDefault="00625744" w:rsidP="00B76779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B7677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172173.4</w:t>
            </w:r>
          </w:p>
        </w:tc>
      </w:tr>
    </w:tbl>
    <w:p w:rsidR="00625744" w:rsidRDefault="00625744">
      <w:pPr>
        <w:rPr>
          <w:sz w:val="18"/>
          <w:szCs w:val="18"/>
        </w:rPr>
      </w:pPr>
    </w:p>
    <w:tbl>
      <w:tblPr>
        <w:tblW w:w="10520" w:type="dxa"/>
        <w:jc w:val="center"/>
        <w:tblInd w:w="93" w:type="dxa"/>
        <w:tblLook w:val="00A0"/>
      </w:tblPr>
      <w:tblGrid>
        <w:gridCol w:w="4600"/>
        <w:gridCol w:w="1220"/>
        <w:gridCol w:w="1180"/>
        <w:gridCol w:w="1140"/>
        <w:gridCol w:w="1080"/>
        <w:gridCol w:w="1300"/>
      </w:tblGrid>
      <w:tr w:rsidR="00625744" w:rsidRPr="00445A31" w:rsidTr="00C353E1">
        <w:trPr>
          <w:trHeight w:val="765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744" w:rsidRPr="00C353E1" w:rsidRDefault="00625744" w:rsidP="00C353E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ԶԲԱՂՎԱԾՈՒԹՅԱՆ ԿԱՐԳԱՎՈՐՄԱՆ 2018 ԹՎԱԿԱՆԻ ՊԵՏԱԿԱՆ ԾՐԱԳՐԵՐՆ` ԸՍՏ ՀՀ ՍՅՈՒՆԻՔԻ ՄԱՐԶԻ ՏԱՐԱԾՔՆԵՐԻ</w:t>
            </w:r>
          </w:p>
        </w:tc>
      </w:tr>
      <w:tr w:rsidR="00625744" w:rsidRPr="00445A31" w:rsidTr="00C353E1">
        <w:trPr>
          <w:trHeight w:val="285"/>
          <w:jc w:val="center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744" w:rsidRPr="00C353E1" w:rsidRDefault="00625744" w:rsidP="00C353E1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5744" w:rsidRPr="00445A31" w:rsidTr="00C353E1">
        <w:trPr>
          <w:trHeight w:val="1367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353E1" w:rsidRDefault="00625744" w:rsidP="00C353E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Տարածքներ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C353E1" w:rsidRDefault="00625744" w:rsidP="00C353E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ԳՈՐԻՍ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C353E1" w:rsidRDefault="00625744" w:rsidP="00C353E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ԿԱՊԱՆ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C353E1" w:rsidRDefault="00625744" w:rsidP="00C353E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ՄԵՂՐԻ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C353E1" w:rsidRDefault="00625744" w:rsidP="00C353E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ՍԻՍԻԱՆ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C353E1" w:rsidRDefault="00625744" w:rsidP="00C353E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ՍՅՈՒՆԻՔԻ ՄԱՐԶ</w:t>
            </w:r>
          </w:p>
        </w:tc>
      </w:tr>
      <w:tr w:rsidR="00625744" w:rsidRPr="00445A31" w:rsidTr="00C353E1">
        <w:trPr>
          <w:trHeight w:val="539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C353E1" w:rsidRDefault="00625744" w:rsidP="00C353E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625744" w:rsidRPr="00445A31" w:rsidTr="00C353E1">
        <w:trPr>
          <w:trHeight w:val="675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C353E1" w:rsidRDefault="00625744" w:rsidP="00C353E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</w:tr>
      <w:tr w:rsidR="00625744" w:rsidRPr="00445A31" w:rsidTr="00C353E1">
        <w:trPr>
          <w:trHeight w:val="66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353E1" w:rsidRDefault="00625744" w:rsidP="00C353E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Ընդամենը ծրագրում ընդգկրված շահառուների թիվը, այդ թվում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416</w:t>
            </w:r>
          </w:p>
        </w:tc>
      </w:tr>
      <w:tr w:rsidR="00625744" w:rsidRPr="00445A31" w:rsidTr="00C353E1">
        <w:trPr>
          <w:trHeight w:val="45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41</w:t>
            </w:r>
          </w:p>
        </w:tc>
      </w:tr>
      <w:tr w:rsidR="00625744" w:rsidRPr="00445A31" w:rsidTr="00C353E1">
        <w:trPr>
          <w:trHeight w:val="45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353E1" w:rsidRDefault="00625744" w:rsidP="00C353E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24400.0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21600.0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15400.0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21800.0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83200.0</w:t>
            </w:r>
          </w:p>
        </w:tc>
      </w:tr>
      <w:tr w:rsidR="00625744" w:rsidRPr="00445A31" w:rsidTr="00C353E1">
        <w:trPr>
          <w:trHeight w:val="593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C353E1" w:rsidRDefault="00625744" w:rsidP="00C353E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625744" w:rsidRPr="00445A31" w:rsidTr="00C353E1">
        <w:trPr>
          <w:trHeight w:val="57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353E1" w:rsidRDefault="00625744" w:rsidP="00C353E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56</w:t>
            </w:r>
          </w:p>
        </w:tc>
      </w:tr>
      <w:tr w:rsidR="00625744" w:rsidRPr="00445A31" w:rsidTr="00C353E1">
        <w:trPr>
          <w:trHeight w:val="3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625744" w:rsidRPr="00445A31" w:rsidTr="00C353E1">
        <w:trPr>
          <w:trHeight w:val="31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353E1" w:rsidRDefault="00625744" w:rsidP="00C353E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Տրամադրվող կրթաթոշակ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1485.0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1402.5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742.5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990.0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4620.0</w:t>
            </w:r>
          </w:p>
        </w:tc>
      </w:tr>
      <w:tr w:rsidR="00625744" w:rsidRPr="00445A31" w:rsidTr="00C353E1">
        <w:trPr>
          <w:trHeight w:val="31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353E1" w:rsidRDefault="00625744" w:rsidP="00C353E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Ուսուցման վճար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1642.5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1551.3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821.3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1095.0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5110.0</w:t>
            </w:r>
          </w:p>
        </w:tc>
      </w:tr>
      <w:tr w:rsidR="00625744" w:rsidRPr="00445A31" w:rsidTr="00C353E1">
        <w:trPr>
          <w:trHeight w:val="27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353E1" w:rsidRDefault="00625744" w:rsidP="00C353E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</w:tr>
      <w:tr w:rsidR="00625744" w:rsidRPr="00445A31" w:rsidTr="00C353E1">
        <w:trPr>
          <w:trHeight w:val="675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C353E1" w:rsidRDefault="00625744" w:rsidP="00C353E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625744" w:rsidRPr="00445A31" w:rsidTr="00C353E1">
        <w:trPr>
          <w:trHeight w:val="54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353E1" w:rsidRDefault="00625744" w:rsidP="00C353E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119</w:t>
            </w:r>
          </w:p>
        </w:tc>
      </w:tr>
      <w:tr w:rsidR="00625744" w:rsidRPr="00445A31" w:rsidTr="00C353E1">
        <w:trPr>
          <w:trHeight w:val="37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625744" w:rsidRPr="00445A31" w:rsidTr="00C353E1">
        <w:trPr>
          <w:trHeight w:val="37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353E1" w:rsidRDefault="00625744" w:rsidP="00C353E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6310.2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8413.6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4907.9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8179.9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27811.6</w:t>
            </w:r>
          </w:p>
        </w:tc>
      </w:tr>
      <w:tr w:rsidR="00625744" w:rsidRPr="00445A31" w:rsidTr="00C353E1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353E1" w:rsidRDefault="00625744" w:rsidP="00C353E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625744" w:rsidRPr="00445A31" w:rsidTr="00C353E1">
        <w:trPr>
          <w:trHeight w:val="345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25744" w:rsidRPr="00C353E1" w:rsidRDefault="00625744" w:rsidP="00C353E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Աշխատանքի տոնավաճառի կազմակերպում</w:t>
            </w:r>
          </w:p>
        </w:tc>
      </w:tr>
      <w:tr w:rsidR="00625744" w:rsidRPr="00445A31" w:rsidTr="00C353E1">
        <w:trPr>
          <w:trHeight w:val="34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C353E1" w:rsidRDefault="00625744" w:rsidP="00C353E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C353E1" w:rsidRDefault="00625744" w:rsidP="00C353E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53E1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C353E1" w:rsidRDefault="00625744" w:rsidP="00C353E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53E1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C353E1" w:rsidRDefault="00625744" w:rsidP="00C353E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53E1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</w:tr>
      <w:tr w:rsidR="00625744" w:rsidRPr="00445A31" w:rsidTr="00C353E1">
        <w:trPr>
          <w:trHeight w:val="360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C353E1" w:rsidRDefault="00625744" w:rsidP="00C353E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Գործազուրկին այլ վայրում աշխատանքի տեղավորման աջակցության տրամադրում</w:t>
            </w:r>
          </w:p>
        </w:tc>
      </w:tr>
      <w:tr w:rsidR="00625744" w:rsidRPr="00445A31" w:rsidTr="00C353E1">
        <w:trPr>
          <w:trHeight w:val="1043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353E1" w:rsidRDefault="00625744" w:rsidP="00C353E1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2016-2017թթ. սկսված և 2018թ.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495.0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660.0</w:t>
            </w:r>
          </w:p>
        </w:tc>
      </w:tr>
      <w:tr w:rsidR="00625744" w:rsidRPr="00445A31" w:rsidTr="00C353E1">
        <w:trPr>
          <w:trHeight w:val="285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25744" w:rsidRPr="00C353E1" w:rsidRDefault="00625744" w:rsidP="00C353E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Ը Ն Դ Ա Մ Ե Ն Ը</w:t>
            </w:r>
          </w:p>
        </w:tc>
      </w:tr>
      <w:tr w:rsidR="00625744" w:rsidRPr="00445A31" w:rsidTr="00C353E1">
        <w:trPr>
          <w:trHeight w:val="61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353E1" w:rsidRDefault="00625744" w:rsidP="00C353E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sz w:val="18"/>
                <w:szCs w:val="18"/>
              </w:rPr>
              <w:t>591</w:t>
            </w:r>
          </w:p>
        </w:tc>
      </w:tr>
      <w:tr w:rsidR="00625744" w:rsidRPr="00445A31" w:rsidTr="00C353E1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sz w:val="18"/>
                <w:szCs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sz w:val="18"/>
                <w:szCs w:val="18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sz w:val="18"/>
                <w:szCs w:val="18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sz w:val="18"/>
                <w:szCs w:val="18"/>
              </w:rPr>
              <w:t>71</w:t>
            </w:r>
          </w:p>
        </w:tc>
      </w:tr>
      <w:tr w:rsidR="00625744" w:rsidRPr="00445A31" w:rsidTr="00C353E1">
        <w:trPr>
          <w:trHeight w:val="512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353E1" w:rsidRDefault="00625744" w:rsidP="00C353E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Ծրագրերի իրականացման արդյունքում աշխատանքի տեղավորվածների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sz w:val="18"/>
                <w:szCs w:val="18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sz w:val="18"/>
                <w:szCs w:val="18"/>
              </w:rPr>
              <w:t>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sz w:val="18"/>
                <w:szCs w:val="18"/>
              </w:rPr>
              <w:t>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sz w:val="18"/>
                <w:szCs w:val="18"/>
              </w:rPr>
              <w:t>504</w:t>
            </w:r>
          </w:p>
        </w:tc>
      </w:tr>
      <w:tr w:rsidR="00625744" w:rsidRPr="00445A31" w:rsidTr="00C353E1">
        <w:trPr>
          <w:trHeight w:val="57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353E1" w:rsidRDefault="00625744" w:rsidP="00C353E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աշխատանքի տեղավորվածների թիվ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sz w:val="18"/>
                <w:szCs w:val="18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sz w:val="18"/>
                <w:szCs w:val="18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sz w:val="18"/>
                <w:szCs w:val="18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sz w:val="18"/>
                <w:szCs w:val="18"/>
              </w:rPr>
              <w:t>215</w:t>
            </w:r>
          </w:p>
        </w:tc>
      </w:tr>
      <w:tr w:rsidR="00625744" w:rsidRPr="00445A31" w:rsidTr="00C353E1">
        <w:trPr>
          <w:trHeight w:val="1079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353E1" w:rsidRDefault="00625744" w:rsidP="00C353E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sz w:val="18"/>
                <w:szCs w:val="18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sz w:val="18"/>
                <w:szCs w:val="18"/>
              </w:rPr>
              <w:t>197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sz w:val="18"/>
                <w:szCs w:val="18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sz w:val="18"/>
                <w:szCs w:val="18"/>
              </w:rPr>
              <w:t>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sz w:val="18"/>
                <w:szCs w:val="18"/>
              </w:rPr>
              <w:t>719</w:t>
            </w:r>
          </w:p>
        </w:tc>
      </w:tr>
      <w:tr w:rsidR="00625744" w:rsidRPr="00445A31" w:rsidTr="00C353E1">
        <w:trPr>
          <w:trHeight w:val="28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C353E1" w:rsidRDefault="00625744" w:rsidP="00C353E1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sz w:val="18"/>
                <w:szCs w:val="18"/>
              </w:rPr>
              <w:t>Ընդամենը ֆինանսական միջոցներ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sz w:val="18"/>
                <w:szCs w:val="18"/>
              </w:rPr>
              <w:t>34002.7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sz w:val="18"/>
                <w:szCs w:val="18"/>
              </w:rPr>
              <w:t>34162.3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sz w:val="18"/>
                <w:szCs w:val="18"/>
              </w:rPr>
              <w:t>21871.7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sz w:val="18"/>
                <w:szCs w:val="18"/>
              </w:rPr>
              <w:t>32064.9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C353E1" w:rsidRDefault="00625744" w:rsidP="00C353E1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353E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122101.6</w:t>
            </w:r>
          </w:p>
        </w:tc>
      </w:tr>
    </w:tbl>
    <w:p w:rsidR="00625744" w:rsidRDefault="00625744">
      <w:pPr>
        <w:rPr>
          <w:sz w:val="18"/>
          <w:szCs w:val="18"/>
        </w:rPr>
      </w:pPr>
    </w:p>
    <w:tbl>
      <w:tblPr>
        <w:tblW w:w="9440" w:type="dxa"/>
        <w:jc w:val="center"/>
        <w:tblInd w:w="93" w:type="dxa"/>
        <w:tblLook w:val="00A0"/>
      </w:tblPr>
      <w:tblGrid>
        <w:gridCol w:w="4600"/>
        <w:gridCol w:w="1220"/>
        <w:gridCol w:w="1180"/>
        <w:gridCol w:w="1140"/>
        <w:gridCol w:w="1300"/>
      </w:tblGrid>
      <w:tr w:rsidR="00625744" w:rsidRPr="00445A31" w:rsidTr="001A7A4F">
        <w:trPr>
          <w:trHeight w:val="765"/>
          <w:jc w:val="center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744" w:rsidRPr="001A7A4F" w:rsidRDefault="00625744" w:rsidP="001A7A4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ԶԲԱՂՎԱԾՈՒԹՅԱՆ ԿԱՐԳԱՎՈՐՄԱՆ 2018 ԹՎԱԿԱՆԻ ՊԵՏԱԿԱՆ ԾՐԱԳՐԵՐՆ` ԸՍՏ ՀՀ ՎԱՅՈՑ ՁՈՐԻ ՄԱՐԶԻ ՏԱՐԱԾՔՆԵՐԻ</w:t>
            </w:r>
          </w:p>
        </w:tc>
      </w:tr>
      <w:tr w:rsidR="00625744" w:rsidRPr="00445A31" w:rsidTr="001A7A4F">
        <w:trPr>
          <w:trHeight w:val="285"/>
          <w:jc w:val="center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744" w:rsidRPr="001A7A4F" w:rsidRDefault="00625744" w:rsidP="001A7A4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5744" w:rsidRPr="00445A31" w:rsidTr="001A7A4F">
        <w:trPr>
          <w:trHeight w:val="1394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1A7A4F" w:rsidRDefault="00625744" w:rsidP="001A7A4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Տարածքներ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1A7A4F" w:rsidRDefault="00625744" w:rsidP="001A7A4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ԵՂԵԳՆԱՁՈՐ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1A7A4F" w:rsidRDefault="00625744" w:rsidP="001A7A4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ՎԱՅՔ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1A7A4F" w:rsidRDefault="00625744" w:rsidP="001A7A4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ՋԵՐՄՈՒԿ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1A7A4F" w:rsidRDefault="00625744" w:rsidP="001A7A4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ՎԱՅՈՑ ՁՈՐԻ ՄԱՐԶ</w:t>
            </w:r>
          </w:p>
        </w:tc>
      </w:tr>
      <w:tr w:rsidR="00625744" w:rsidRPr="00445A31" w:rsidTr="00DA3145">
        <w:trPr>
          <w:trHeight w:val="530"/>
          <w:jc w:val="center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1A7A4F" w:rsidRDefault="00625744" w:rsidP="001A7A4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625744" w:rsidRPr="00445A31" w:rsidTr="00DA3145">
        <w:trPr>
          <w:trHeight w:val="530"/>
          <w:jc w:val="center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1A7A4F" w:rsidRDefault="00625744" w:rsidP="001A7A4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</w:tr>
      <w:tr w:rsidR="00625744" w:rsidRPr="00445A31" w:rsidTr="001A7A4F">
        <w:trPr>
          <w:trHeight w:val="64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1A7A4F" w:rsidRDefault="00625744" w:rsidP="001A7A4F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Ընդամենը ծրագրում ընդգկրված շահառուների թիվը, այդ թվում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357</w:t>
            </w:r>
          </w:p>
        </w:tc>
      </w:tr>
      <w:tr w:rsidR="00625744" w:rsidRPr="00445A31" w:rsidTr="001A7A4F">
        <w:trPr>
          <w:trHeight w:val="37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36</w:t>
            </w:r>
          </w:p>
        </w:tc>
      </w:tr>
      <w:tr w:rsidR="00625744" w:rsidRPr="00445A31" w:rsidTr="001A7A4F">
        <w:trPr>
          <w:trHeight w:val="37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1A7A4F" w:rsidRDefault="00625744" w:rsidP="001A7A4F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34600.0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21800.0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71400.0</w:t>
            </w:r>
          </w:p>
        </w:tc>
      </w:tr>
      <w:tr w:rsidR="00625744" w:rsidRPr="00445A31" w:rsidTr="001A7A4F">
        <w:trPr>
          <w:trHeight w:val="690"/>
          <w:jc w:val="center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1A7A4F" w:rsidRDefault="00625744" w:rsidP="001A7A4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625744" w:rsidRPr="00445A31" w:rsidTr="001A7A4F">
        <w:trPr>
          <w:trHeight w:val="6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1A7A4F" w:rsidRDefault="00625744" w:rsidP="001A7A4F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625744" w:rsidRPr="00445A31" w:rsidTr="001A7A4F">
        <w:trPr>
          <w:trHeight w:val="3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625744" w:rsidRPr="00445A31" w:rsidTr="001A7A4F">
        <w:trPr>
          <w:trHeight w:val="31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1A7A4F" w:rsidRDefault="00625744" w:rsidP="001A7A4F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Տրամադրվող կրթաթոշակ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742.5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577.5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330.0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1650.0</w:t>
            </w:r>
          </w:p>
        </w:tc>
      </w:tr>
      <w:tr w:rsidR="00625744" w:rsidRPr="00445A31" w:rsidTr="001A7A4F">
        <w:trPr>
          <w:trHeight w:val="31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1A7A4F" w:rsidRDefault="00625744" w:rsidP="001A7A4F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sz w:val="18"/>
                <w:szCs w:val="18"/>
              </w:rPr>
              <w:t>Ուսուցման վճար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821.3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638.8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365.0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1825.0</w:t>
            </w:r>
          </w:p>
        </w:tc>
      </w:tr>
      <w:tr w:rsidR="00625744" w:rsidRPr="00445A31" w:rsidTr="001A7A4F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1A7A4F" w:rsidRDefault="00625744" w:rsidP="001A7A4F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625744" w:rsidRPr="00445A31" w:rsidTr="001A7A4F">
        <w:trPr>
          <w:trHeight w:val="660"/>
          <w:jc w:val="center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1A7A4F" w:rsidRDefault="00625744" w:rsidP="001A7A4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625744" w:rsidRPr="00445A31" w:rsidTr="001A7A4F">
        <w:trPr>
          <w:trHeight w:val="54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1A7A4F" w:rsidRDefault="00625744" w:rsidP="001A7A4F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79</w:t>
            </w:r>
          </w:p>
        </w:tc>
      </w:tr>
      <w:tr w:rsidR="00625744" w:rsidRPr="00445A31" w:rsidTr="001A7A4F">
        <w:trPr>
          <w:trHeight w:val="37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625744" w:rsidRPr="00445A31" w:rsidTr="001A7A4F">
        <w:trPr>
          <w:trHeight w:val="37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1A7A4F" w:rsidRDefault="00625744" w:rsidP="001A7A4F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7712.5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6310.2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4440.5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18463.2</w:t>
            </w:r>
          </w:p>
        </w:tc>
      </w:tr>
      <w:tr w:rsidR="00625744" w:rsidRPr="00445A31" w:rsidTr="001A7A4F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1A7A4F" w:rsidRDefault="00625744" w:rsidP="001A7A4F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39</w:t>
            </w:r>
          </w:p>
        </w:tc>
      </w:tr>
      <w:tr w:rsidR="00625744" w:rsidRPr="00445A31" w:rsidTr="001A7A4F">
        <w:trPr>
          <w:trHeight w:val="345"/>
          <w:jc w:val="center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25744" w:rsidRPr="001A7A4F" w:rsidRDefault="00625744" w:rsidP="001A7A4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Աշխատանքի տոնավաճառի կազմակերպում</w:t>
            </w:r>
          </w:p>
        </w:tc>
      </w:tr>
      <w:tr w:rsidR="00625744" w:rsidRPr="00445A31" w:rsidTr="001A7A4F">
        <w:trPr>
          <w:trHeight w:val="34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1A7A4F" w:rsidRDefault="00625744" w:rsidP="001A7A4F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1A7A4F" w:rsidRDefault="00625744" w:rsidP="001A7A4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A7A4F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1A7A4F" w:rsidRDefault="00625744" w:rsidP="001A7A4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A7A4F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</w:tr>
      <w:tr w:rsidR="00625744" w:rsidRPr="00445A31" w:rsidTr="001A7A4F">
        <w:trPr>
          <w:trHeight w:val="360"/>
          <w:jc w:val="center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1A7A4F" w:rsidRDefault="00625744" w:rsidP="001A7A4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Գործազուրկին այլ վայրում աշխատանքի տեղավորման աջակցության տրամադրում</w:t>
            </w:r>
          </w:p>
        </w:tc>
      </w:tr>
      <w:tr w:rsidR="00625744" w:rsidRPr="00445A31" w:rsidTr="00DA3145">
        <w:trPr>
          <w:trHeight w:val="107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1A7A4F" w:rsidRDefault="00625744" w:rsidP="001A7A4F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2016-2017թթ. սկսված և 2018թ.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25744" w:rsidRPr="00445A31" w:rsidTr="001A7A4F">
        <w:trPr>
          <w:trHeight w:val="285"/>
          <w:jc w:val="center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25744" w:rsidRPr="001A7A4F" w:rsidRDefault="00625744" w:rsidP="001A7A4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Ը Ն Դ Ա Մ Ե Ն Ը</w:t>
            </w:r>
          </w:p>
        </w:tc>
      </w:tr>
      <w:tr w:rsidR="00625744" w:rsidRPr="00445A31" w:rsidTr="00DA3145">
        <w:trPr>
          <w:trHeight w:val="512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1A7A4F" w:rsidRDefault="00625744" w:rsidP="001A7A4F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sz w:val="18"/>
                <w:szCs w:val="18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sz w:val="18"/>
                <w:szCs w:val="18"/>
              </w:rPr>
              <w:t>456</w:t>
            </w:r>
          </w:p>
        </w:tc>
      </w:tr>
      <w:tr w:rsidR="00625744" w:rsidRPr="00445A31" w:rsidTr="001A7A4F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sz w:val="18"/>
                <w:szCs w:val="18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sz w:val="18"/>
                <w:szCs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sz w:val="18"/>
                <w:szCs w:val="18"/>
              </w:rPr>
              <w:t>53</w:t>
            </w:r>
          </w:p>
        </w:tc>
      </w:tr>
      <w:tr w:rsidR="00625744" w:rsidRPr="00445A31" w:rsidTr="00DA3145">
        <w:trPr>
          <w:trHeight w:val="593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1A7A4F" w:rsidRDefault="00625744" w:rsidP="001A7A4F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sz w:val="18"/>
                <w:szCs w:val="18"/>
              </w:rPr>
              <w:t>Ծրագրերի իրականացման արդյունքում աշխատանքի տեղավորվածների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sz w:val="18"/>
                <w:szCs w:val="18"/>
              </w:rPr>
              <w:t>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sz w:val="18"/>
                <w:szCs w:val="18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sz w:val="18"/>
                <w:szCs w:val="18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sz w:val="18"/>
                <w:szCs w:val="18"/>
              </w:rPr>
              <w:t>406</w:t>
            </w:r>
          </w:p>
        </w:tc>
      </w:tr>
      <w:tr w:rsidR="00625744" w:rsidRPr="00445A31" w:rsidTr="00DA3145">
        <w:trPr>
          <w:trHeight w:val="5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1A7A4F" w:rsidRDefault="00625744" w:rsidP="001A7A4F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աշխատանքի տեղավորվածների թիվ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sz w:val="18"/>
                <w:szCs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sz w:val="18"/>
                <w:szCs w:val="18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sz w:val="18"/>
                <w:szCs w:val="18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sz w:val="18"/>
                <w:szCs w:val="18"/>
              </w:rPr>
              <w:t>96</w:t>
            </w:r>
          </w:p>
        </w:tc>
      </w:tr>
      <w:tr w:rsidR="00625744" w:rsidRPr="00445A31" w:rsidTr="00DA3145">
        <w:trPr>
          <w:trHeight w:val="1052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1A7A4F" w:rsidRDefault="00625744" w:rsidP="001A7A4F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sz w:val="18"/>
                <w:szCs w:val="18"/>
              </w:rPr>
              <w:t>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sz w:val="18"/>
                <w:szCs w:val="18"/>
              </w:rPr>
              <w:t>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sz w:val="18"/>
                <w:szCs w:val="18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sz w:val="18"/>
                <w:szCs w:val="18"/>
              </w:rPr>
              <w:t>502</w:t>
            </w:r>
          </w:p>
        </w:tc>
      </w:tr>
      <w:tr w:rsidR="00625744" w:rsidRPr="00445A31" w:rsidTr="001A7A4F">
        <w:trPr>
          <w:trHeight w:val="31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1A7A4F" w:rsidRDefault="00625744" w:rsidP="001A7A4F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sz w:val="18"/>
                <w:szCs w:val="18"/>
              </w:rPr>
              <w:t>Ընդամենը ֆինանսական միջոցներ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sz w:val="18"/>
                <w:szCs w:val="18"/>
              </w:rPr>
              <w:t>44576.2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sz w:val="18"/>
                <w:szCs w:val="18"/>
              </w:rPr>
              <w:t>29326.4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sz w:val="18"/>
                <w:szCs w:val="18"/>
              </w:rPr>
              <w:t>20135.5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744" w:rsidRPr="001A7A4F" w:rsidRDefault="00625744" w:rsidP="001A7A4F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1A7A4F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94038.2</w:t>
            </w:r>
          </w:p>
        </w:tc>
      </w:tr>
    </w:tbl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</w:pPr>
    </w:p>
    <w:tbl>
      <w:tblPr>
        <w:tblW w:w="10520" w:type="dxa"/>
        <w:jc w:val="center"/>
        <w:tblLook w:val="00A0"/>
      </w:tblPr>
      <w:tblGrid>
        <w:gridCol w:w="4600"/>
        <w:gridCol w:w="1220"/>
        <w:gridCol w:w="1180"/>
        <w:gridCol w:w="1140"/>
        <w:gridCol w:w="1080"/>
        <w:gridCol w:w="1300"/>
      </w:tblGrid>
      <w:tr w:rsidR="00625744" w:rsidRPr="00445A31" w:rsidTr="00332C16">
        <w:trPr>
          <w:trHeight w:val="765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ԶԲԱՂՎԱԾՈՒԹՅԱՆ ԿԱՐԳԱՎՈՐՄԱՆ 2018 ԹՎԱԿԱՆԻ ՊԵՏԱԿԱՆ ԾՐԱԳՐԵՐՆ` ԸՍՏ ՀՀ ՏԱՎՈՒՇԻ ՄԱՐԶԻ ՏԱՐԱԾՔՆԵՐԻ</w:t>
            </w:r>
          </w:p>
        </w:tc>
      </w:tr>
      <w:tr w:rsidR="00625744" w:rsidRPr="00445A31" w:rsidTr="00332C16">
        <w:trPr>
          <w:trHeight w:val="405"/>
          <w:jc w:val="center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5744" w:rsidRPr="00445A31" w:rsidTr="00332C16">
        <w:trPr>
          <w:trHeight w:val="1601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Տարածքներ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ԻՋԵՎԱՆ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ԴԻԼԻՋԱՆ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ՆՈՅԵՄԲԵՐՅԱՆ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ԲԵՐԴ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ՏԱՎՈՒՇԻ ՄԱՐԶ</w:t>
            </w:r>
          </w:p>
        </w:tc>
      </w:tr>
      <w:tr w:rsidR="00625744" w:rsidRPr="00445A31" w:rsidTr="00332C16">
        <w:trPr>
          <w:trHeight w:val="600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625744" w:rsidRPr="00445A31" w:rsidTr="00DA3145">
        <w:trPr>
          <w:trHeight w:val="557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</w:tr>
      <w:tr w:rsidR="00625744" w:rsidRPr="00445A31" w:rsidTr="00332C16">
        <w:trPr>
          <w:trHeight w:val="58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Ընդամենը ծրագրում ընդգկրված շահառուների թիվը, այդ թվում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411</w:t>
            </w:r>
          </w:p>
        </w:tc>
      </w:tr>
      <w:tr w:rsidR="00625744" w:rsidRPr="00445A31" w:rsidTr="00DA3145">
        <w:trPr>
          <w:trHeight w:val="35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41</w:t>
            </w:r>
          </w:p>
        </w:tc>
      </w:tr>
      <w:tr w:rsidR="00625744" w:rsidRPr="00445A31" w:rsidTr="00332C16">
        <w:trPr>
          <w:trHeight w:val="37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23400.0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19600.0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16200.0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23000.0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82200.0</w:t>
            </w:r>
          </w:p>
        </w:tc>
      </w:tr>
      <w:tr w:rsidR="00625744" w:rsidRPr="00445A31" w:rsidTr="00DA3145">
        <w:trPr>
          <w:trHeight w:val="557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625744" w:rsidRPr="00445A31" w:rsidTr="00DA3145">
        <w:trPr>
          <w:trHeight w:val="467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53</w:t>
            </w:r>
          </w:p>
        </w:tc>
      </w:tr>
      <w:tr w:rsidR="00625744" w:rsidRPr="00445A31" w:rsidTr="00332C16">
        <w:trPr>
          <w:trHeight w:val="3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625744" w:rsidRPr="00445A31" w:rsidTr="00DA3145">
        <w:trPr>
          <w:trHeight w:val="30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Տրամադրվող կրթաթոշակ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1402.5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742.5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907.5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1320.0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4372.5</w:t>
            </w:r>
          </w:p>
        </w:tc>
      </w:tr>
      <w:tr w:rsidR="00625744" w:rsidRPr="00445A31" w:rsidTr="00DA3145">
        <w:trPr>
          <w:trHeight w:val="26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Ուսուցման վճար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1551.3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821.3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1460.0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4836.3</w:t>
            </w:r>
          </w:p>
        </w:tc>
      </w:tr>
      <w:tr w:rsidR="00625744" w:rsidRPr="00445A31" w:rsidTr="00DA3145">
        <w:trPr>
          <w:trHeight w:val="26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</w:tr>
      <w:tr w:rsidR="00625744" w:rsidRPr="00445A31" w:rsidTr="00DA3145">
        <w:trPr>
          <w:trHeight w:val="557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625744" w:rsidRPr="00445A31" w:rsidTr="00332C16">
        <w:trPr>
          <w:trHeight w:val="54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107</w:t>
            </w:r>
          </w:p>
        </w:tc>
      </w:tr>
      <w:tr w:rsidR="00625744" w:rsidRPr="00445A31" w:rsidTr="00332C16">
        <w:trPr>
          <w:trHeight w:val="37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625744" w:rsidRPr="00445A31" w:rsidTr="00DA3145">
        <w:trPr>
          <w:trHeight w:val="287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10517.0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4206.8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4440.5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5842.8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25007.1</w:t>
            </w:r>
          </w:p>
        </w:tc>
      </w:tr>
      <w:tr w:rsidR="00625744" w:rsidRPr="00445A31" w:rsidTr="00332C16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53</w:t>
            </w:r>
          </w:p>
        </w:tc>
      </w:tr>
      <w:tr w:rsidR="00625744" w:rsidRPr="00445A31" w:rsidTr="00332C16">
        <w:trPr>
          <w:trHeight w:val="345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Աշխատանքի տոնավաճառի կազմակերպում</w:t>
            </w:r>
          </w:p>
        </w:tc>
      </w:tr>
      <w:tr w:rsidR="00625744" w:rsidRPr="00445A31" w:rsidTr="00332C16">
        <w:trPr>
          <w:trHeight w:val="34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</w:tr>
      <w:tr w:rsidR="00625744" w:rsidRPr="00445A31" w:rsidTr="00332C16">
        <w:trPr>
          <w:trHeight w:val="390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Գործազուրկին այլ վայրում աշխատանքի տեղավորման աջակցության տրամադրում</w:t>
            </w:r>
          </w:p>
        </w:tc>
      </w:tr>
      <w:tr w:rsidR="00625744" w:rsidRPr="00445A31" w:rsidTr="00DA3145">
        <w:trPr>
          <w:trHeight w:val="93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2016-2017թթ. սկսված և 2018թ.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1323.0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495.0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1818.0</w:t>
            </w:r>
          </w:p>
        </w:tc>
      </w:tr>
      <w:tr w:rsidR="00625744" w:rsidRPr="00445A31" w:rsidTr="00332C16">
        <w:trPr>
          <w:trHeight w:val="285"/>
          <w:jc w:val="center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Ը Ն Դ Ա Մ Ե Ն Ը</w:t>
            </w:r>
          </w:p>
        </w:tc>
      </w:tr>
      <w:tr w:rsidR="00625744" w:rsidRPr="00445A31" w:rsidTr="00DA3145">
        <w:trPr>
          <w:trHeight w:val="593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571</w:t>
            </w:r>
          </w:p>
        </w:tc>
      </w:tr>
      <w:tr w:rsidR="00625744" w:rsidRPr="00445A31" w:rsidTr="00332C16">
        <w:trPr>
          <w:trHeight w:val="3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67</w:t>
            </w:r>
          </w:p>
        </w:tc>
      </w:tr>
      <w:tr w:rsidR="00625744" w:rsidRPr="00445A31" w:rsidTr="00DA3145">
        <w:trPr>
          <w:trHeight w:val="53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Ծրագրերի իրականացման արդյունքում աշխատանքի տեղավորվածների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490</w:t>
            </w:r>
          </w:p>
        </w:tc>
      </w:tr>
      <w:tr w:rsidR="00625744" w:rsidRPr="00445A31" w:rsidTr="00DA3145">
        <w:trPr>
          <w:trHeight w:val="548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աշխատանքի տեղավորվածների թիվ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265</w:t>
            </w:r>
          </w:p>
        </w:tc>
      </w:tr>
      <w:tr w:rsidR="00625744" w:rsidRPr="00445A31" w:rsidTr="00DA3145">
        <w:trPr>
          <w:trHeight w:val="107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755</w:t>
            </w:r>
          </w:p>
        </w:tc>
      </w:tr>
      <w:tr w:rsidR="00625744" w:rsidRPr="00445A31" w:rsidTr="00332C16">
        <w:trPr>
          <w:trHeight w:val="30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Ընդամենը ֆինանսական միջոցներ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38893.7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25865.5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22551.8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31622.8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118933.8</w:t>
            </w:r>
          </w:p>
        </w:tc>
      </w:tr>
    </w:tbl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</w:pPr>
    </w:p>
    <w:p w:rsidR="00625744" w:rsidRDefault="00625744">
      <w:pPr>
        <w:rPr>
          <w:sz w:val="18"/>
          <w:szCs w:val="18"/>
        </w:rPr>
        <w:sectPr w:rsidR="00625744" w:rsidSect="00C23015">
          <w:pgSz w:w="12240" w:h="15840"/>
          <w:pgMar w:top="1440" w:right="1267" w:bottom="1440" w:left="1440" w:header="720" w:footer="720" w:gutter="0"/>
          <w:cols w:space="720"/>
          <w:docGrid w:linePitch="360"/>
        </w:sectPr>
      </w:pPr>
    </w:p>
    <w:tbl>
      <w:tblPr>
        <w:tblW w:w="14945" w:type="dxa"/>
        <w:jc w:val="center"/>
        <w:tblInd w:w="93" w:type="dxa"/>
        <w:tblLook w:val="00A0"/>
      </w:tblPr>
      <w:tblGrid>
        <w:gridCol w:w="4355"/>
        <w:gridCol w:w="1041"/>
        <w:gridCol w:w="887"/>
        <w:gridCol w:w="896"/>
        <w:gridCol w:w="927"/>
        <w:gridCol w:w="911"/>
        <w:gridCol w:w="1005"/>
        <w:gridCol w:w="945"/>
        <w:gridCol w:w="973"/>
        <w:gridCol w:w="1037"/>
        <w:gridCol w:w="897"/>
        <w:gridCol w:w="1071"/>
      </w:tblGrid>
      <w:tr w:rsidR="00625744" w:rsidRPr="00445A31" w:rsidTr="00332C16">
        <w:trPr>
          <w:trHeight w:val="495"/>
          <w:jc w:val="center"/>
        </w:trPr>
        <w:tc>
          <w:tcPr>
            <w:tcW w:w="1494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ԶԲԱՂՎԱԾՈՒԹՅԱՆ ԿԱՐԳԱՎՈՐՄԱՆ 2018 ԹՎԱԿԱՆԻ ՊԵՏԱԿԱՆ ԾՐԱԳՐԵՐՆ` ԸՍՏ ԵՐԵՎԱՆ ՔԱՂԱՔԻ ՏԱՐԱԾՔՆԵՐԻ</w:t>
            </w:r>
          </w:p>
        </w:tc>
      </w:tr>
      <w:tr w:rsidR="00625744" w:rsidRPr="00445A31" w:rsidTr="00332C16">
        <w:trPr>
          <w:trHeight w:val="285"/>
          <w:jc w:val="center"/>
        </w:trPr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5744" w:rsidRPr="00445A31" w:rsidTr="00332C16">
        <w:trPr>
          <w:trHeight w:val="1457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Տարածքներ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ԿԵՆՏՐՈՆ, ՆՈՐՔ-ՄԱՐԱՇ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ԱՐԱԲԿԻՐ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ԷՐԵԲՈՒՆԻ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ՄԱԼԱԹԻԱ-ՍԵԲԱՍՏԻԱ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ԴԱՎԻԹԱՇԵՆ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ԱՋԱՓՆՅԱԿ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ՇԵՆԳԱՎԻԹ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ՔԱՆԱՔԵՌ-ԶԵՅԹՈՒՆ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ԱՎԱՆ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ՆՈՐ ՆՈՐՔ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ԵՐԵՎԱՆ</w:t>
            </w:r>
          </w:p>
        </w:tc>
      </w:tr>
      <w:tr w:rsidR="00625744" w:rsidRPr="00445A31" w:rsidTr="00332C16">
        <w:trPr>
          <w:trHeight w:val="350"/>
          <w:jc w:val="center"/>
        </w:trPr>
        <w:tc>
          <w:tcPr>
            <w:tcW w:w="14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625744" w:rsidRPr="00445A31" w:rsidTr="00332C16">
        <w:trPr>
          <w:trHeight w:val="405"/>
          <w:jc w:val="center"/>
        </w:trPr>
        <w:tc>
          <w:tcPr>
            <w:tcW w:w="14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</w:tr>
      <w:tr w:rsidR="00625744" w:rsidRPr="00445A31" w:rsidTr="00332C16">
        <w:trPr>
          <w:trHeight w:val="60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Ընդամենը ծրագրում ընդգկրված շահառուների թիվը, այդ թվում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824</w:t>
            </w:r>
          </w:p>
        </w:tc>
      </w:tr>
      <w:tr w:rsidR="00625744" w:rsidRPr="00445A31" w:rsidTr="00332C16">
        <w:trPr>
          <w:trHeight w:val="33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625744" w:rsidRPr="00445A31" w:rsidTr="00332C16">
        <w:trPr>
          <w:trHeight w:val="33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21200.0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13200.0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17000.0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21000.0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12400.0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12800.0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22800.0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14600.0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14400.0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15400.0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164800.0</w:t>
            </w:r>
          </w:p>
        </w:tc>
      </w:tr>
      <w:tr w:rsidR="00625744" w:rsidRPr="00445A31" w:rsidTr="00332C16">
        <w:trPr>
          <w:trHeight w:val="315"/>
          <w:jc w:val="center"/>
        </w:trPr>
        <w:tc>
          <w:tcPr>
            <w:tcW w:w="14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Գործազուրկների և աշխատանքից ազատման ռիսկ ունեցող` աշխատանք փնտրող անձանց մասնագիտական ուսուցման կազմակերպում</w:t>
            </w:r>
          </w:p>
        </w:tc>
      </w:tr>
      <w:tr w:rsidR="00625744" w:rsidRPr="00445A31" w:rsidTr="00332C16">
        <w:trPr>
          <w:trHeight w:val="485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162</w:t>
            </w:r>
          </w:p>
        </w:tc>
      </w:tr>
      <w:tr w:rsidR="00625744" w:rsidRPr="00445A31" w:rsidTr="00332C16">
        <w:trPr>
          <w:trHeight w:val="30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625744" w:rsidRPr="00445A31" w:rsidTr="00332C16">
        <w:trPr>
          <w:trHeight w:val="315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Տրամադրվող կրթաթոշակ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1485.0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1155.0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1320.0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1897.5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825.0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1320.0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2310.0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907.5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990.0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1155.0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13365.0</w:t>
            </w:r>
          </w:p>
        </w:tc>
      </w:tr>
      <w:tr w:rsidR="00625744" w:rsidRPr="00445A31" w:rsidTr="00332C16">
        <w:trPr>
          <w:trHeight w:val="315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Ուսուցման վճար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1642.5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1277.5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1460.0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2098.8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912.5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1460.0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2555.0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1003.8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1095.0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1277.5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14782.5</w:t>
            </w:r>
          </w:p>
        </w:tc>
      </w:tr>
      <w:tr w:rsidR="00625744" w:rsidRPr="00445A31" w:rsidTr="00332C16">
        <w:trPr>
          <w:trHeight w:val="33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625744" w:rsidRPr="00445A31" w:rsidTr="00332C16">
        <w:trPr>
          <w:trHeight w:val="360"/>
          <w:jc w:val="center"/>
        </w:trPr>
        <w:tc>
          <w:tcPr>
            <w:tcW w:w="14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625744" w:rsidRPr="00445A31" w:rsidTr="00332C16">
        <w:trPr>
          <w:trHeight w:val="54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 այդ թվում`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288</w:t>
            </w:r>
          </w:p>
        </w:tc>
      </w:tr>
      <w:tr w:rsidR="00625744" w:rsidRPr="00445A31" w:rsidTr="00332C16">
        <w:trPr>
          <w:trHeight w:val="287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625744" w:rsidRPr="00445A31" w:rsidTr="00332C16">
        <w:trPr>
          <w:trHeight w:val="345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7245.0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5375.4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7712.5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9114.7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5842.8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5609.1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10517.0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5141.6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5141.6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5609.1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67308.8</w:t>
            </w:r>
          </w:p>
        </w:tc>
      </w:tr>
      <w:tr w:rsidR="00625744" w:rsidRPr="00445A31" w:rsidTr="00332C16">
        <w:trPr>
          <w:trHeight w:val="375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թիվը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144</w:t>
            </w:r>
          </w:p>
        </w:tc>
      </w:tr>
      <w:tr w:rsidR="00625744" w:rsidRPr="00445A31" w:rsidTr="00332C16">
        <w:trPr>
          <w:trHeight w:val="375"/>
          <w:jc w:val="center"/>
        </w:trPr>
        <w:tc>
          <w:tcPr>
            <w:tcW w:w="14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Աշխատանքի տոնավաճառի կազմակերպում</w:t>
            </w:r>
          </w:p>
        </w:tc>
      </w:tr>
      <w:tr w:rsidR="00625744" w:rsidRPr="00445A31" w:rsidTr="00332C16">
        <w:trPr>
          <w:trHeight w:val="305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1400.0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1400.0</w:t>
            </w:r>
          </w:p>
        </w:tc>
      </w:tr>
      <w:tr w:rsidR="00625744" w:rsidRPr="00445A31" w:rsidTr="00332C16">
        <w:trPr>
          <w:trHeight w:val="350"/>
          <w:jc w:val="center"/>
        </w:trPr>
        <w:tc>
          <w:tcPr>
            <w:tcW w:w="14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Աշխատաշուկայում անմրցունակ և մասնագիտություն չունեցող երիտասարդ մայրերի համար գործատուի մոտ մասնագիտական ուսուցման կազմակերպում</w:t>
            </w:r>
          </w:p>
        </w:tc>
      </w:tr>
      <w:tr w:rsidR="00625744" w:rsidRPr="00445A31" w:rsidTr="00332C16">
        <w:trPr>
          <w:trHeight w:val="35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625744" w:rsidRPr="00445A31" w:rsidTr="00332C16">
        <w:trPr>
          <w:trHeight w:val="278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72404.3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72404.3</w:t>
            </w:r>
          </w:p>
        </w:tc>
      </w:tr>
      <w:tr w:rsidR="00625744" w:rsidRPr="00445A31" w:rsidTr="00332C16">
        <w:trPr>
          <w:trHeight w:val="305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Աշխատանքի տեղավորվածների թիվ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625744" w:rsidRPr="00445A31" w:rsidTr="00332C16">
        <w:trPr>
          <w:trHeight w:val="323"/>
          <w:jc w:val="center"/>
        </w:trPr>
        <w:tc>
          <w:tcPr>
            <w:tcW w:w="14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Երեխա ունեցող մինչև 24 տարեկան գործազուրկ կանանց բարձրագույն մասնագիտական կրթությանը նախապատրաստման աջակցության տրամադրում</w:t>
            </w:r>
          </w:p>
        </w:tc>
      </w:tr>
      <w:tr w:rsidR="00625744" w:rsidRPr="00445A31" w:rsidTr="00332C16">
        <w:trPr>
          <w:trHeight w:val="35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625744" w:rsidRPr="00445A31" w:rsidTr="00332C16">
        <w:trPr>
          <w:trHeight w:val="368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29750.0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29750.0</w:t>
            </w:r>
          </w:p>
        </w:tc>
      </w:tr>
      <w:tr w:rsidR="00625744" w:rsidRPr="00445A31" w:rsidTr="00332C16">
        <w:trPr>
          <w:trHeight w:val="287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ԲՈՒՀ ընդունված շահառուների քանակը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35.0</w:t>
            </w:r>
          </w:p>
        </w:tc>
      </w:tr>
      <w:tr w:rsidR="00625744" w:rsidRPr="00445A31" w:rsidTr="00332C16">
        <w:trPr>
          <w:trHeight w:val="593"/>
          <w:jc w:val="center"/>
        </w:trPr>
        <w:tc>
          <w:tcPr>
            <w:tcW w:w="14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Մինչև երեք տարեկան երեխայի խնամքի արձակուրդում գտնվող անձանց՝ երեխայի մինչև երկու տարին լրանալը աշխատանքի վերադառնալու դեպքում, երեխայի խնամքն աշխատանքին զուգահեռ կազմակերպելու համար աջակցության տրամադրում</w:t>
            </w:r>
          </w:p>
        </w:tc>
      </w:tr>
      <w:tr w:rsidR="00625744" w:rsidRPr="00445A31" w:rsidTr="00332C16">
        <w:trPr>
          <w:trHeight w:val="35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Ծրագրում ընդգրկված շահառուների թիվը,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200</w:t>
            </w:r>
          </w:p>
        </w:tc>
      </w:tr>
      <w:tr w:rsidR="00625744" w:rsidRPr="00445A31" w:rsidTr="00332C16">
        <w:trPr>
          <w:trHeight w:val="278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Նախատեսվող ֆինանսական միջոցները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121,000.0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332C16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121000.0</w:t>
            </w:r>
          </w:p>
        </w:tc>
      </w:tr>
      <w:tr w:rsidR="00625744" w:rsidRPr="00445A31" w:rsidTr="00332C16">
        <w:trPr>
          <w:trHeight w:val="287"/>
          <w:jc w:val="center"/>
        </w:trPr>
        <w:tc>
          <w:tcPr>
            <w:tcW w:w="14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Գործազուրկին այլ վայրում աշխատանքի տեղավորման աջակցության տրամադրում</w:t>
            </w:r>
          </w:p>
        </w:tc>
      </w:tr>
      <w:tr w:rsidR="00625744" w:rsidRPr="00445A31" w:rsidTr="00332C16">
        <w:trPr>
          <w:trHeight w:val="107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2016-2017թթ. սկսված և 2018թ. շարունակվող ծրագրերում ընդգրկված շահառուներին վճարվող բնակարանային վարձի և կոմունալ ծախսերի համար գումար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672.0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222.0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615.0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1544.0</w:t>
            </w:r>
          </w:p>
        </w:tc>
      </w:tr>
      <w:tr w:rsidR="00625744" w:rsidRPr="00445A31" w:rsidTr="00332C16">
        <w:trPr>
          <w:trHeight w:val="300"/>
          <w:jc w:val="center"/>
        </w:trPr>
        <w:tc>
          <w:tcPr>
            <w:tcW w:w="14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25744" w:rsidRPr="00332C16" w:rsidRDefault="00625744" w:rsidP="00332C1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8"/>
                <w:szCs w:val="18"/>
              </w:rPr>
              <w:t>Ը Ն Դ Ա Մ Ե Ն Ը</w:t>
            </w:r>
          </w:p>
        </w:tc>
      </w:tr>
      <w:tr w:rsidR="00625744" w:rsidRPr="00445A31" w:rsidTr="00332C16">
        <w:trPr>
          <w:trHeight w:val="503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505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1624</w:t>
            </w:r>
          </w:p>
        </w:tc>
      </w:tr>
      <w:tr w:rsidR="00625744" w:rsidRPr="00445A31" w:rsidTr="00332C16">
        <w:trPr>
          <w:trHeight w:val="26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հաշմանդամություն ունեցող անձանց թիվը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156</w:t>
            </w:r>
          </w:p>
        </w:tc>
      </w:tr>
      <w:tr w:rsidR="00625744" w:rsidRPr="00445A31" w:rsidTr="00332C16">
        <w:trPr>
          <w:trHeight w:val="557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Ծրագրերի իրականացման արդյունքում աշխատանքի տեղավորվածների թիվը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151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89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96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1099</w:t>
            </w:r>
          </w:p>
        </w:tc>
      </w:tr>
      <w:tr w:rsidR="00625744" w:rsidRPr="00445A31" w:rsidTr="00332C16">
        <w:trPr>
          <w:trHeight w:val="57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աշխատանքի տեղավորվածների թիվ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76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97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1116</w:t>
            </w:r>
          </w:p>
        </w:tc>
      </w:tr>
      <w:tr w:rsidR="00625744" w:rsidRPr="00445A31" w:rsidTr="00332C16">
        <w:trPr>
          <w:trHeight w:val="98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ԶՏԿ-ների միջնորդությամբ և կայուն զբաղվածություն ապահովող ծրագրերի արդյունքում աշխատանքի տեղավորվածների ընդհանուր թիվը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335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273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277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335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165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sz w:val="18"/>
                <w:szCs w:val="18"/>
              </w:rPr>
              <w:t>193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2215</w:t>
            </w:r>
          </w:p>
        </w:tc>
      </w:tr>
      <w:tr w:rsidR="00625744" w:rsidRPr="00445A31" w:rsidTr="00332C16">
        <w:trPr>
          <w:trHeight w:val="285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44" w:rsidRPr="00332C16" w:rsidRDefault="00625744" w:rsidP="00332C16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Ընդամենը ֆինանսական միջոցներ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256161.9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21007.9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27492.5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34783.0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19980.3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21411.1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38182.0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22267.9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21626.6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sz w:val="18"/>
                <w:szCs w:val="18"/>
              </w:rPr>
              <w:t>23441.6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744" w:rsidRPr="00332C16" w:rsidRDefault="00625744" w:rsidP="00332C16">
            <w:pPr>
              <w:spacing w:after="0" w:line="240" w:lineRule="auto"/>
              <w:jc w:val="right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332C16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486354.6</w:t>
            </w:r>
          </w:p>
        </w:tc>
      </w:tr>
    </w:tbl>
    <w:p w:rsidR="00625744" w:rsidRPr="002773C6" w:rsidRDefault="00625744">
      <w:pPr>
        <w:rPr>
          <w:sz w:val="18"/>
          <w:szCs w:val="18"/>
        </w:rPr>
      </w:pPr>
    </w:p>
    <w:sectPr w:rsidR="00625744" w:rsidRPr="002773C6" w:rsidSect="00332C16">
      <w:pgSz w:w="15840" w:h="12240" w:orient="landscape"/>
      <w:pgMar w:top="1440" w:right="1440" w:bottom="12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360"/>
    <w:rsid w:val="00131F48"/>
    <w:rsid w:val="001A0324"/>
    <w:rsid w:val="001A7A4F"/>
    <w:rsid w:val="002672E0"/>
    <w:rsid w:val="00273CC7"/>
    <w:rsid w:val="002773C6"/>
    <w:rsid w:val="00332C16"/>
    <w:rsid w:val="00366DB2"/>
    <w:rsid w:val="00381750"/>
    <w:rsid w:val="003B3E95"/>
    <w:rsid w:val="00417031"/>
    <w:rsid w:val="0044283A"/>
    <w:rsid w:val="00445A31"/>
    <w:rsid w:val="00452084"/>
    <w:rsid w:val="00501471"/>
    <w:rsid w:val="00513856"/>
    <w:rsid w:val="0058206B"/>
    <w:rsid w:val="005E77F2"/>
    <w:rsid w:val="005F25A9"/>
    <w:rsid w:val="00625744"/>
    <w:rsid w:val="006650B0"/>
    <w:rsid w:val="00767360"/>
    <w:rsid w:val="007965E6"/>
    <w:rsid w:val="007A0CE1"/>
    <w:rsid w:val="007D232F"/>
    <w:rsid w:val="008003C1"/>
    <w:rsid w:val="009F1B99"/>
    <w:rsid w:val="00AD00BE"/>
    <w:rsid w:val="00B12BFE"/>
    <w:rsid w:val="00B76779"/>
    <w:rsid w:val="00C23015"/>
    <w:rsid w:val="00C353E1"/>
    <w:rsid w:val="00CA46D7"/>
    <w:rsid w:val="00D4125F"/>
    <w:rsid w:val="00D770BF"/>
    <w:rsid w:val="00DA3145"/>
    <w:rsid w:val="00E44FAA"/>
    <w:rsid w:val="00F3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E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chtexChar">
    <w:name w:val="mechtex Char"/>
    <w:link w:val="mechtex"/>
    <w:uiPriority w:val="99"/>
    <w:locked/>
    <w:rsid w:val="003B3E95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3B3E95"/>
    <w:pPr>
      <w:spacing w:after="0" w:line="240" w:lineRule="auto"/>
      <w:jc w:val="center"/>
    </w:pPr>
    <w:rPr>
      <w:rFonts w:ascii="Arial Armenian" w:hAnsi="Arial Armeni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21</Pages>
  <Words>4688</Words>
  <Characters>26724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 N 3</dc:title>
  <dc:subject/>
  <dc:creator>Mary  Markosyan</dc:creator>
  <cp:keywords/>
  <dc:description/>
  <cp:lastModifiedBy>KristinaP</cp:lastModifiedBy>
  <cp:revision>3</cp:revision>
  <cp:lastPrinted>2017-10-03T07:05:00Z</cp:lastPrinted>
  <dcterms:created xsi:type="dcterms:W3CDTF">2017-10-03T06:58:00Z</dcterms:created>
  <dcterms:modified xsi:type="dcterms:W3CDTF">2017-10-03T07:06:00Z</dcterms:modified>
</cp:coreProperties>
</file>